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D8E5E" w14:textId="72A5DD95" w:rsidR="00B045EC" w:rsidRPr="00AB67FF" w:rsidRDefault="00B045EC" w:rsidP="00D230FC">
      <w:pPr>
        <w:jc w:val="center"/>
        <w:rPr>
          <w:rFonts w:ascii="ＭＳ Ｐゴシック" w:eastAsia="ＭＳ Ｐゴシック" w:hAnsi="ＭＳ Ｐゴシック"/>
          <w:sz w:val="32"/>
        </w:rPr>
      </w:pPr>
      <w:r w:rsidRPr="00AB67FF">
        <w:rPr>
          <w:rFonts w:ascii="ＭＳ Ｐゴシック" w:eastAsia="ＭＳ Ｐゴシック" w:hAnsi="ＭＳ Ｐゴシック" w:hint="eastAsia"/>
          <w:sz w:val="32"/>
        </w:rPr>
        <w:t>山梨県芸術文化協会　指導者派遣事業</w:t>
      </w:r>
      <w:r w:rsidR="00870261" w:rsidRPr="00AB67FF">
        <w:rPr>
          <w:rFonts w:ascii="ＭＳ Ｐゴシック" w:eastAsia="ＭＳ Ｐゴシック" w:hAnsi="ＭＳ Ｐゴシック" w:hint="eastAsia"/>
          <w:sz w:val="32"/>
        </w:rPr>
        <w:t>申請</w:t>
      </w:r>
      <w:r w:rsidRPr="00AB67FF">
        <w:rPr>
          <w:rFonts w:ascii="ＭＳ Ｐゴシック" w:eastAsia="ＭＳ Ｐゴシック" w:hAnsi="ＭＳ Ｐゴシック" w:hint="eastAsia"/>
          <w:sz w:val="32"/>
        </w:rPr>
        <w:t>書</w:t>
      </w:r>
    </w:p>
    <w:p w14:paraId="4A1B7BDF" w14:textId="77777777" w:rsidR="00D230FC" w:rsidRPr="005E7004" w:rsidRDefault="00D230FC" w:rsidP="00B045EC">
      <w:pPr>
        <w:rPr>
          <w:sz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8220"/>
      </w:tblGrid>
      <w:tr w:rsidR="00AB67FF" w14:paraId="57AD362B" w14:textId="77777777" w:rsidTr="00B730FC">
        <w:trPr>
          <w:trHeight w:val="454"/>
          <w:jc w:val="center"/>
        </w:trPr>
        <w:tc>
          <w:tcPr>
            <w:tcW w:w="2551" w:type="dxa"/>
            <w:vAlign w:val="center"/>
          </w:tcPr>
          <w:p w14:paraId="1B6BFE0B" w14:textId="77777777" w:rsidR="00AB67FF" w:rsidRPr="00CC343A" w:rsidRDefault="00AB67FF" w:rsidP="00AB67FF">
            <w:pPr>
              <w:jc w:val="center"/>
              <w:rPr>
                <w:sz w:val="24"/>
              </w:rPr>
            </w:pPr>
            <w:r w:rsidRPr="00CC343A">
              <w:rPr>
                <w:rFonts w:hint="eastAsia"/>
                <w:sz w:val="24"/>
              </w:rPr>
              <w:t>区　　分</w:t>
            </w:r>
          </w:p>
        </w:tc>
        <w:tc>
          <w:tcPr>
            <w:tcW w:w="8220" w:type="dxa"/>
            <w:vAlign w:val="center"/>
          </w:tcPr>
          <w:p w14:paraId="18FDB248" w14:textId="77777777" w:rsidR="00AB67FF" w:rsidRPr="00CC343A" w:rsidRDefault="00AB67FF" w:rsidP="00AB67FF">
            <w:pPr>
              <w:jc w:val="center"/>
              <w:rPr>
                <w:sz w:val="24"/>
              </w:rPr>
            </w:pPr>
            <w:r w:rsidRPr="00CC343A">
              <w:rPr>
                <w:rFonts w:hint="eastAsia"/>
                <w:sz w:val="24"/>
              </w:rPr>
              <w:t>内　　　容</w:t>
            </w:r>
          </w:p>
        </w:tc>
      </w:tr>
      <w:tr w:rsidR="00647B96" w:rsidRPr="00E611EE" w14:paraId="3A60C579" w14:textId="77777777" w:rsidTr="00235648">
        <w:trPr>
          <w:trHeight w:val="3030"/>
          <w:jc w:val="center"/>
        </w:trPr>
        <w:tc>
          <w:tcPr>
            <w:tcW w:w="2551" w:type="dxa"/>
            <w:vAlign w:val="center"/>
          </w:tcPr>
          <w:p w14:paraId="2B03EA70" w14:textId="77777777" w:rsidR="00647B96" w:rsidRPr="00FD3E06" w:rsidRDefault="00647B96" w:rsidP="00647B96">
            <w:pPr>
              <w:jc w:val="center"/>
              <w:rPr>
                <w:sz w:val="24"/>
              </w:rPr>
            </w:pPr>
            <w:r w:rsidRPr="00B730FC">
              <w:rPr>
                <w:rFonts w:hint="eastAsia"/>
                <w:spacing w:val="30"/>
                <w:kern w:val="0"/>
                <w:sz w:val="24"/>
                <w:fitText w:val="1440" w:id="-2122079232"/>
              </w:rPr>
              <w:t>申請団体</w:t>
            </w:r>
            <w:r w:rsidRPr="00B730FC">
              <w:rPr>
                <w:rFonts w:hint="eastAsia"/>
                <w:kern w:val="0"/>
                <w:sz w:val="24"/>
                <w:fitText w:val="1440" w:id="-2122079232"/>
              </w:rPr>
              <w:t>名</w:t>
            </w:r>
          </w:p>
        </w:tc>
        <w:tc>
          <w:tcPr>
            <w:tcW w:w="8220" w:type="dxa"/>
            <w:vAlign w:val="center"/>
          </w:tcPr>
          <w:p w14:paraId="504583DB" w14:textId="77777777" w:rsidR="00647B96" w:rsidRPr="00CC343A" w:rsidRDefault="00647B96" w:rsidP="00647B96">
            <w:pPr>
              <w:spacing w:line="360" w:lineRule="exact"/>
              <w:rPr>
                <w:sz w:val="24"/>
              </w:rPr>
            </w:pPr>
            <w:r w:rsidRPr="00B730FC">
              <w:rPr>
                <w:spacing w:val="180"/>
                <w:kern w:val="0"/>
                <w:sz w:val="24"/>
                <w:fitText w:val="1440" w:id="-212209587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7B96" w:rsidRPr="00B730FC">
                    <w:rPr>
                      <w:rFonts w:ascii="ＭＳ 明朝" w:hAnsi="ＭＳ 明朝" w:hint="eastAsia"/>
                      <w:spacing w:val="180"/>
                      <w:kern w:val="0"/>
                      <w:sz w:val="12"/>
                      <w:fitText w:val="1440" w:id="-2122095871"/>
                    </w:rPr>
                    <w:t>フリガナ</w:t>
                  </w:r>
                </w:rt>
                <w:rubyBase>
                  <w:r w:rsidR="00647B96" w:rsidRPr="00B730FC">
                    <w:rPr>
                      <w:rFonts w:hint="eastAsia"/>
                      <w:spacing w:val="180"/>
                      <w:kern w:val="0"/>
                      <w:sz w:val="24"/>
                      <w:fitText w:val="1440" w:id="-2122095871"/>
                    </w:rPr>
                    <w:t>団体</w:t>
                  </w:r>
                  <w:r w:rsidR="00647B96" w:rsidRPr="00B730FC">
                    <w:rPr>
                      <w:rFonts w:hint="eastAsia"/>
                      <w:kern w:val="0"/>
                      <w:sz w:val="24"/>
                      <w:fitText w:val="1440" w:id="-2122095871"/>
                    </w:rPr>
                    <w:t>名</w:t>
                  </w:r>
                </w:rubyBase>
              </w:ruby>
            </w:r>
          </w:p>
          <w:p w14:paraId="15E0591B" w14:textId="5623DEFE" w:rsidR="00647B96" w:rsidRPr="00CC343A" w:rsidRDefault="00647B96" w:rsidP="00647B96">
            <w:pPr>
              <w:spacing w:line="360" w:lineRule="exact"/>
            </w:pPr>
            <w:r w:rsidRPr="00B730FC">
              <w:rPr>
                <w:rFonts w:hint="eastAsia"/>
                <w:spacing w:val="30"/>
                <w:kern w:val="0"/>
                <w:sz w:val="24"/>
                <w:fitText w:val="1440" w:id="-2122095870"/>
              </w:rPr>
              <w:t>代表者氏</w:t>
            </w:r>
            <w:r w:rsidRPr="00B730FC">
              <w:rPr>
                <w:rFonts w:hint="eastAsia"/>
                <w:kern w:val="0"/>
                <w:sz w:val="24"/>
                <w:fitText w:val="1440" w:id="-2122095870"/>
              </w:rPr>
              <w:t>名</w:t>
            </w:r>
            <w:r w:rsidRPr="00CC343A">
              <w:rPr>
                <w:rFonts w:hint="eastAsia"/>
                <w:sz w:val="24"/>
              </w:rPr>
              <w:t xml:space="preserve">　　　　　　　　　　　　　　　　　　</w:t>
            </w:r>
            <w:r>
              <w:rPr>
                <w:rFonts w:hint="eastAsia"/>
                <w:sz w:val="24"/>
              </w:rPr>
              <w:t xml:space="preserve">　　　</w:t>
            </w:r>
            <w:r w:rsidR="00AB67FF">
              <w:rPr>
                <w:rFonts w:hint="eastAsia"/>
                <w:sz w:val="24"/>
              </w:rPr>
              <w:t xml:space="preserve">　　</w:t>
            </w:r>
          </w:p>
          <w:p w14:paraId="5AC70D8A" w14:textId="77777777" w:rsidR="00647B96" w:rsidRPr="00CC343A" w:rsidRDefault="00647B96" w:rsidP="00647B96">
            <w:pPr>
              <w:spacing w:line="360" w:lineRule="exact"/>
              <w:rPr>
                <w:sz w:val="24"/>
              </w:rPr>
            </w:pPr>
            <w:r w:rsidRPr="00CC343A">
              <w:rPr>
                <w:rFonts w:hint="eastAsia"/>
                <w:sz w:val="24"/>
              </w:rPr>
              <w:t>〒</w:t>
            </w:r>
          </w:p>
          <w:p w14:paraId="215F51D5" w14:textId="77777777" w:rsidR="00647B96" w:rsidRPr="00CC343A" w:rsidRDefault="00647B96" w:rsidP="00647B96">
            <w:pPr>
              <w:spacing w:line="360" w:lineRule="exact"/>
              <w:rPr>
                <w:sz w:val="24"/>
              </w:rPr>
            </w:pPr>
            <w:r w:rsidRPr="00B730FC">
              <w:rPr>
                <w:rFonts w:hint="eastAsia"/>
                <w:spacing w:val="480"/>
                <w:kern w:val="0"/>
                <w:sz w:val="24"/>
                <w:fitText w:val="1440" w:id="-2122095869"/>
              </w:rPr>
              <w:t>住</w:t>
            </w:r>
            <w:r w:rsidRPr="00B730FC">
              <w:rPr>
                <w:rFonts w:hint="eastAsia"/>
                <w:kern w:val="0"/>
                <w:sz w:val="24"/>
                <w:fitText w:val="1440" w:id="-2122095869"/>
              </w:rPr>
              <w:t>所</w:t>
            </w:r>
          </w:p>
          <w:p w14:paraId="60D32507" w14:textId="77777777" w:rsidR="00647B96" w:rsidRDefault="00647B96" w:rsidP="00647B96">
            <w:pPr>
              <w:spacing w:line="360" w:lineRule="exact"/>
              <w:rPr>
                <w:kern w:val="0"/>
                <w:sz w:val="24"/>
              </w:rPr>
            </w:pPr>
            <w:r w:rsidRPr="00B730FC">
              <w:rPr>
                <w:rFonts w:hint="eastAsia"/>
                <w:spacing w:val="80"/>
                <w:kern w:val="0"/>
                <w:sz w:val="24"/>
                <w:fitText w:val="1440" w:id="-2122095868"/>
              </w:rPr>
              <w:t>電話番</w:t>
            </w:r>
            <w:r w:rsidRPr="00B730FC">
              <w:rPr>
                <w:rFonts w:hint="eastAsia"/>
                <w:kern w:val="0"/>
                <w:sz w:val="24"/>
                <w:fitText w:val="1440" w:id="-2122095868"/>
              </w:rPr>
              <w:t>号</w:t>
            </w:r>
            <w:r>
              <w:rPr>
                <w:rFonts w:hint="eastAsia"/>
                <w:kern w:val="0"/>
                <w:sz w:val="24"/>
              </w:rPr>
              <w:t xml:space="preserve">                </w:t>
            </w:r>
            <w:r>
              <w:rPr>
                <w:rFonts w:hint="eastAsia"/>
                <w:kern w:val="0"/>
                <w:sz w:val="24"/>
              </w:rPr>
              <w:t>／</w:t>
            </w:r>
            <w:r w:rsidRPr="002F5BC0">
              <w:rPr>
                <w:rFonts w:hint="eastAsia"/>
                <w:kern w:val="0"/>
                <w:sz w:val="24"/>
              </w:rPr>
              <w:t>FAX</w:t>
            </w:r>
            <w:r w:rsidRPr="002F5BC0">
              <w:rPr>
                <w:rFonts w:hint="eastAsia"/>
                <w:kern w:val="0"/>
                <w:sz w:val="24"/>
              </w:rPr>
              <w:t>番号</w:t>
            </w:r>
          </w:p>
          <w:p w14:paraId="1F4076C7" w14:textId="77777777" w:rsidR="00647B96" w:rsidRPr="002F5BC0" w:rsidRDefault="00647B96" w:rsidP="00647B96">
            <w:pPr>
              <w:spacing w:line="360" w:lineRule="exact"/>
              <w:rPr>
                <w:kern w:val="0"/>
                <w:sz w:val="24"/>
              </w:rPr>
            </w:pPr>
            <w:r w:rsidRPr="005F0289">
              <w:rPr>
                <w:rFonts w:hint="eastAsia"/>
                <w:spacing w:val="3"/>
                <w:w w:val="85"/>
                <w:kern w:val="0"/>
                <w:sz w:val="24"/>
                <w:fitText w:val="1440" w:id="-2122095867"/>
              </w:rPr>
              <w:t>児童数・生徒</w:t>
            </w:r>
            <w:r w:rsidRPr="005F0289">
              <w:rPr>
                <w:rFonts w:hint="eastAsia"/>
                <w:spacing w:val="-6"/>
                <w:w w:val="85"/>
                <w:kern w:val="0"/>
                <w:sz w:val="24"/>
                <w:fitText w:val="1440" w:id="-2122095867"/>
              </w:rPr>
              <w:t>数</w:t>
            </w:r>
          </w:p>
          <w:p w14:paraId="07198617" w14:textId="77777777" w:rsidR="00647B96" w:rsidRDefault="00647B96" w:rsidP="00647B96">
            <w:pPr>
              <w:spacing w:line="360" w:lineRule="exact"/>
              <w:rPr>
                <w:sz w:val="24"/>
              </w:rPr>
            </w:pPr>
            <w:r w:rsidRPr="005F0289">
              <w:rPr>
                <w:rFonts w:hint="eastAsia"/>
                <w:spacing w:val="2"/>
                <w:w w:val="60"/>
                <w:kern w:val="0"/>
                <w:sz w:val="24"/>
                <w:fitText w:val="1440" w:id="-2122095866"/>
              </w:rPr>
              <w:t>事務担当者　職・</w:t>
            </w:r>
            <w:r w:rsidRPr="005F0289">
              <w:rPr>
                <w:spacing w:val="2"/>
                <w:w w:val="60"/>
                <w:kern w:val="0"/>
                <w:sz w:val="24"/>
                <w:fitText w:val="1440" w:id="-212209586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7B96" w:rsidRPr="005F0289">
                    <w:rPr>
                      <w:rFonts w:ascii="ＭＳ 明朝" w:hAnsi="ＭＳ 明朝" w:hint="eastAsia"/>
                      <w:spacing w:val="2"/>
                      <w:w w:val="60"/>
                      <w:kern w:val="0"/>
                      <w:sz w:val="12"/>
                      <w:fitText w:val="1440" w:id="-2122095866"/>
                    </w:rPr>
                    <w:t>フリガナ</w:t>
                  </w:r>
                </w:rt>
                <w:rubyBase>
                  <w:r w:rsidR="00647B96" w:rsidRPr="005F0289">
                    <w:rPr>
                      <w:rFonts w:hint="eastAsia"/>
                      <w:spacing w:val="2"/>
                      <w:w w:val="60"/>
                      <w:kern w:val="0"/>
                      <w:sz w:val="24"/>
                      <w:fitText w:val="1440" w:id="-2122095866"/>
                    </w:rPr>
                    <w:t>氏</w:t>
                  </w:r>
                  <w:r w:rsidR="00647B96" w:rsidRPr="005F0289">
                    <w:rPr>
                      <w:rFonts w:hint="eastAsia"/>
                      <w:spacing w:val="-10"/>
                      <w:w w:val="60"/>
                      <w:kern w:val="0"/>
                      <w:sz w:val="24"/>
                      <w:fitText w:val="1440" w:id="-2122095866"/>
                    </w:rPr>
                    <w:t>名</w:t>
                  </w:r>
                </w:rubyBase>
              </w:ruby>
            </w:r>
          </w:p>
          <w:p w14:paraId="7939D301" w14:textId="77777777" w:rsidR="00B730FC" w:rsidRPr="00B730FC" w:rsidRDefault="00647B96" w:rsidP="00647B96">
            <w:pPr>
              <w:rPr>
                <w:kern w:val="0"/>
                <w:sz w:val="24"/>
              </w:rPr>
            </w:pPr>
            <w:r w:rsidRPr="00B730FC">
              <w:rPr>
                <w:rFonts w:hint="eastAsia"/>
                <w:w w:val="50"/>
                <w:kern w:val="0"/>
                <w:sz w:val="24"/>
                <w:fitText w:val="1440" w:id="-2122095616"/>
              </w:rPr>
              <w:t>事務担当者メールアドレス</w:t>
            </w:r>
          </w:p>
        </w:tc>
      </w:tr>
      <w:tr w:rsidR="00B730FC" w:rsidRPr="00E611EE" w14:paraId="3A471DA2" w14:textId="77777777" w:rsidTr="00B730FC">
        <w:trPr>
          <w:trHeight w:val="850"/>
          <w:jc w:val="center"/>
        </w:trPr>
        <w:tc>
          <w:tcPr>
            <w:tcW w:w="2551" w:type="dxa"/>
            <w:vAlign w:val="center"/>
          </w:tcPr>
          <w:p w14:paraId="2D849364" w14:textId="77777777" w:rsidR="00647B96" w:rsidRPr="00FD3E06" w:rsidRDefault="00647B96" w:rsidP="00647B96">
            <w:pPr>
              <w:jc w:val="center"/>
              <w:rPr>
                <w:sz w:val="24"/>
              </w:rPr>
            </w:pPr>
            <w:r w:rsidRPr="005F0289">
              <w:rPr>
                <w:rFonts w:hint="eastAsia"/>
                <w:spacing w:val="3"/>
                <w:w w:val="85"/>
                <w:kern w:val="0"/>
                <w:sz w:val="24"/>
                <w:fitText w:val="1440" w:id="-2122079231"/>
              </w:rPr>
              <w:t>希望する指導</w:t>
            </w:r>
            <w:r w:rsidRPr="005F0289">
              <w:rPr>
                <w:rFonts w:hint="eastAsia"/>
                <w:spacing w:val="-6"/>
                <w:w w:val="85"/>
                <w:kern w:val="0"/>
                <w:sz w:val="24"/>
                <w:fitText w:val="1440" w:id="-2122079231"/>
              </w:rPr>
              <w:t>者</w:t>
            </w:r>
          </w:p>
        </w:tc>
        <w:tc>
          <w:tcPr>
            <w:tcW w:w="8220" w:type="dxa"/>
          </w:tcPr>
          <w:p w14:paraId="52173466" w14:textId="77777777" w:rsidR="00647B96" w:rsidRDefault="00647B96" w:rsidP="00647B96">
            <w:pPr>
              <w:rPr>
                <w:sz w:val="24"/>
              </w:rPr>
            </w:pPr>
          </w:p>
          <w:p w14:paraId="5F421B6C" w14:textId="77777777" w:rsidR="00647B96" w:rsidRDefault="00647B96" w:rsidP="00647B96">
            <w:pPr>
              <w:rPr>
                <w:sz w:val="24"/>
              </w:rPr>
            </w:pPr>
          </w:p>
          <w:p w14:paraId="0622ED6F" w14:textId="77777777" w:rsidR="00AB67FF" w:rsidRDefault="00AB67FF" w:rsidP="00647B96">
            <w:pPr>
              <w:rPr>
                <w:sz w:val="24"/>
              </w:rPr>
            </w:pPr>
          </w:p>
          <w:p w14:paraId="04FB5DB8" w14:textId="77777777" w:rsidR="00647B96" w:rsidRPr="00FD3E06" w:rsidRDefault="00647B96" w:rsidP="00647B96">
            <w:pPr>
              <w:rPr>
                <w:sz w:val="24"/>
              </w:rPr>
            </w:pPr>
            <w:r w:rsidRPr="00A36F58"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具体的指導者名でなく「書道</w:t>
            </w:r>
            <w:r w:rsidRPr="00A36F58">
              <w:rPr>
                <w:rFonts w:hint="eastAsia"/>
                <w:sz w:val="20"/>
              </w:rPr>
              <w:t>」「演劇」のような</w:t>
            </w:r>
            <w:r>
              <w:rPr>
                <w:rFonts w:hint="eastAsia"/>
                <w:sz w:val="20"/>
              </w:rPr>
              <w:t>分野</w:t>
            </w:r>
            <w:r w:rsidRPr="00A36F58">
              <w:rPr>
                <w:rFonts w:hint="eastAsia"/>
                <w:sz w:val="20"/>
              </w:rPr>
              <w:t>記載でも結構です</w:t>
            </w:r>
            <w:r w:rsidR="00235648">
              <w:rPr>
                <w:rFonts w:hint="eastAsia"/>
                <w:sz w:val="20"/>
              </w:rPr>
              <w:t>。</w:t>
            </w:r>
          </w:p>
        </w:tc>
      </w:tr>
      <w:tr w:rsidR="00647B96" w14:paraId="6C0E6EED" w14:textId="77777777" w:rsidTr="00235648">
        <w:trPr>
          <w:trHeight w:val="707"/>
          <w:jc w:val="center"/>
        </w:trPr>
        <w:tc>
          <w:tcPr>
            <w:tcW w:w="2551" w:type="dxa"/>
            <w:vAlign w:val="center"/>
          </w:tcPr>
          <w:p w14:paraId="554895C2" w14:textId="77777777" w:rsidR="00647B96" w:rsidRPr="00FD3E06" w:rsidRDefault="00647B96" w:rsidP="00647B96">
            <w:pPr>
              <w:jc w:val="center"/>
              <w:rPr>
                <w:sz w:val="24"/>
              </w:rPr>
            </w:pPr>
            <w:r w:rsidRPr="00235648">
              <w:rPr>
                <w:rFonts w:hint="eastAsia"/>
                <w:w w:val="75"/>
                <w:kern w:val="0"/>
                <w:sz w:val="24"/>
                <w:fitText w:val="1440" w:id="-2122079230"/>
              </w:rPr>
              <w:t>希望する指導者数</w:t>
            </w:r>
          </w:p>
        </w:tc>
        <w:tc>
          <w:tcPr>
            <w:tcW w:w="8220" w:type="dxa"/>
            <w:vAlign w:val="center"/>
          </w:tcPr>
          <w:p w14:paraId="5CA61F5F" w14:textId="77777777" w:rsidR="00647B96" w:rsidRPr="00FD3E06" w:rsidRDefault="00647B96" w:rsidP="002356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名　　・　　複数名</w:t>
            </w:r>
          </w:p>
        </w:tc>
      </w:tr>
      <w:tr w:rsidR="00235648" w14:paraId="37BDA0B1" w14:textId="77777777" w:rsidTr="00235648">
        <w:trPr>
          <w:trHeight w:val="831"/>
          <w:jc w:val="center"/>
        </w:trPr>
        <w:tc>
          <w:tcPr>
            <w:tcW w:w="2551" w:type="dxa"/>
            <w:vAlign w:val="center"/>
          </w:tcPr>
          <w:p w14:paraId="00C27E20" w14:textId="77777777" w:rsidR="00235648" w:rsidRPr="00B730FC" w:rsidRDefault="00235648" w:rsidP="00235648">
            <w:pPr>
              <w:jc w:val="center"/>
              <w:rPr>
                <w:kern w:val="0"/>
                <w:sz w:val="24"/>
              </w:rPr>
            </w:pPr>
            <w:r w:rsidRPr="00235648">
              <w:rPr>
                <w:rFonts w:hint="eastAsia"/>
                <w:w w:val="75"/>
                <w:kern w:val="0"/>
                <w:sz w:val="24"/>
                <w:fitText w:val="1440" w:id="-1664846589"/>
              </w:rPr>
              <w:t>希望する指導回数</w:t>
            </w:r>
          </w:p>
        </w:tc>
        <w:tc>
          <w:tcPr>
            <w:tcW w:w="8220" w:type="dxa"/>
            <w:vAlign w:val="center"/>
          </w:tcPr>
          <w:p w14:paraId="406D4733" w14:textId="77777777" w:rsidR="00235648" w:rsidRDefault="00235648" w:rsidP="002356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回　　・　　複数回（　　回）</w:t>
            </w:r>
          </w:p>
          <w:p w14:paraId="3B51447F" w14:textId="77777777" w:rsidR="00235648" w:rsidRDefault="00235648" w:rsidP="00235648">
            <w:pPr>
              <w:jc w:val="left"/>
              <w:rPr>
                <w:sz w:val="24"/>
              </w:rPr>
            </w:pPr>
            <w:r w:rsidRPr="00A36F58"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複数回希望の場合、回数はご希望に添えない場合もございます。</w:t>
            </w:r>
          </w:p>
        </w:tc>
      </w:tr>
      <w:tr w:rsidR="00647B96" w14:paraId="498BAF2E" w14:textId="77777777" w:rsidTr="00B730FC">
        <w:trPr>
          <w:trHeight w:val="567"/>
          <w:jc w:val="center"/>
        </w:trPr>
        <w:tc>
          <w:tcPr>
            <w:tcW w:w="2551" w:type="dxa"/>
            <w:vAlign w:val="center"/>
          </w:tcPr>
          <w:p w14:paraId="00CA7701" w14:textId="77777777" w:rsidR="00647B96" w:rsidRDefault="00647B96" w:rsidP="00647B96">
            <w:pPr>
              <w:jc w:val="center"/>
              <w:rPr>
                <w:sz w:val="24"/>
              </w:rPr>
            </w:pPr>
            <w:r w:rsidRPr="00B730FC">
              <w:rPr>
                <w:rFonts w:hint="eastAsia"/>
                <w:spacing w:val="30"/>
                <w:kern w:val="0"/>
                <w:sz w:val="24"/>
                <w:fitText w:val="1440" w:id="-2122079229"/>
              </w:rPr>
              <w:t>指導対象</w:t>
            </w:r>
            <w:r w:rsidRPr="00B730FC">
              <w:rPr>
                <w:rFonts w:hint="eastAsia"/>
                <w:kern w:val="0"/>
                <w:sz w:val="24"/>
                <w:fitText w:val="1440" w:id="-2122079229"/>
              </w:rPr>
              <w:t>者</w:t>
            </w:r>
          </w:p>
          <w:p w14:paraId="72440686" w14:textId="77777777" w:rsidR="00647B96" w:rsidRPr="00FD3E06" w:rsidRDefault="00AB67FF" w:rsidP="00AB67FF">
            <w:pPr>
              <w:jc w:val="center"/>
              <w:rPr>
                <w:sz w:val="24"/>
              </w:rPr>
            </w:pPr>
            <w:r w:rsidRPr="00235648">
              <w:rPr>
                <w:rFonts w:hint="eastAsia"/>
                <w:spacing w:val="19"/>
                <w:w w:val="64"/>
                <w:kern w:val="0"/>
                <w:sz w:val="24"/>
                <w:fitText w:val="1440" w:id="-2122079228"/>
              </w:rPr>
              <w:t>(</w:t>
            </w:r>
            <w:r w:rsidR="00647B96" w:rsidRPr="00235648">
              <w:rPr>
                <w:rFonts w:hint="eastAsia"/>
                <w:spacing w:val="19"/>
                <w:w w:val="58"/>
                <w:kern w:val="0"/>
                <w:sz w:val="22"/>
                <w:fitText w:val="1440" w:id="-2122079228"/>
              </w:rPr>
              <w:t>児童生徒の学年等</w:t>
            </w:r>
            <w:r w:rsidRPr="00235648">
              <w:rPr>
                <w:rFonts w:hint="eastAsia"/>
                <w:spacing w:val="6"/>
                <w:w w:val="58"/>
                <w:kern w:val="0"/>
                <w:sz w:val="22"/>
                <w:fitText w:val="1440" w:id="-2122079228"/>
              </w:rPr>
              <w:t>)</w:t>
            </w:r>
          </w:p>
        </w:tc>
        <w:tc>
          <w:tcPr>
            <w:tcW w:w="8220" w:type="dxa"/>
          </w:tcPr>
          <w:p w14:paraId="36BB467B" w14:textId="77777777" w:rsidR="00647B96" w:rsidRPr="00FD3E06" w:rsidRDefault="00647B96" w:rsidP="00647B96">
            <w:pPr>
              <w:rPr>
                <w:sz w:val="24"/>
              </w:rPr>
            </w:pPr>
          </w:p>
        </w:tc>
      </w:tr>
      <w:tr w:rsidR="00647B96" w14:paraId="61BBC858" w14:textId="77777777" w:rsidTr="00B730FC">
        <w:trPr>
          <w:trHeight w:val="567"/>
          <w:jc w:val="center"/>
        </w:trPr>
        <w:tc>
          <w:tcPr>
            <w:tcW w:w="2551" w:type="dxa"/>
            <w:vAlign w:val="center"/>
          </w:tcPr>
          <w:p w14:paraId="0ECC5107" w14:textId="77777777" w:rsidR="00647B96" w:rsidRPr="00FD3E06" w:rsidRDefault="00647B96" w:rsidP="00647B96">
            <w:pPr>
              <w:jc w:val="center"/>
              <w:rPr>
                <w:sz w:val="24"/>
              </w:rPr>
            </w:pPr>
            <w:r w:rsidRPr="005F0289">
              <w:rPr>
                <w:rFonts w:hint="eastAsia"/>
                <w:spacing w:val="3"/>
                <w:w w:val="85"/>
                <w:kern w:val="0"/>
                <w:sz w:val="24"/>
                <w:fitText w:val="1440" w:id="-2122079227"/>
              </w:rPr>
              <w:t>指導対象者の</w:t>
            </w:r>
            <w:r w:rsidRPr="005F0289">
              <w:rPr>
                <w:rFonts w:hint="eastAsia"/>
                <w:spacing w:val="-6"/>
                <w:w w:val="85"/>
                <w:kern w:val="0"/>
                <w:sz w:val="24"/>
                <w:fitText w:val="1440" w:id="-2122079227"/>
              </w:rPr>
              <w:t>数</w:t>
            </w:r>
          </w:p>
        </w:tc>
        <w:tc>
          <w:tcPr>
            <w:tcW w:w="8220" w:type="dxa"/>
          </w:tcPr>
          <w:p w14:paraId="4F4D40CD" w14:textId="77777777" w:rsidR="00647B96" w:rsidRPr="00FD3E06" w:rsidRDefault="00647B96" w:rsidP="00647B96">
            <w:pPr>
              <w:rPr>
                <w:sz w:val="24"/>
              </w:rPr>
            </w:pPr>
          </w:p>
        </w:tc>
      </w:tr>
      <w:tr w:rsidR="00647B96" w14:paraId="5C712C31" w14:textId="77777777" w:rsidTr="00302217">
        <w:trPr>
          <w:trHeight w:val="1381"/>
          <w:jc w:val="center"/>
        </w:trPr>
        <w:tc>
          <w:tcPr>
            <w:tcW w:w="2551" w:type="dxa"/>
            <w:vAlign w:val="center"/>
          </w:tcPr>
          <w:p w14:paraId="7C01C9EE" w14:textId="77777777" w:rsidR="00647B96" w:rsidRPr="00FD3E06" w:rsidRDefault="00647B96" w:rsidP="007D4B26">
            <w:pPr>
              <w:jc w:val="center"/>
              <w:rPr>
                <w:sz w:val="24"/>
              </w:rPr>
            </w:pPr>
            <w:r w:rsidRPr="00B730FC">
              <w:rPr>
                <w:rFonts w:hint="eastAsia"/>
                <w:kern w:val="0"/>
                <w:sz w:val="24"/>
                <w:fitText w:val="1440" w:id="-2122079226"/>
              </w:rPr>
              <w:t>希望指導内容</w:t>
            </w:r>
          </w:p>
        </w:tc>
        <w:tc>
          <w:tcPr>
            <w:tcW w:w="8220" w:type="dxa"/>
          </w:tcPr>
          <w:p w14:paraId="6BACBA3A" w14:textId="77777777" w:rsidR="00647B96" w:rsidRPr="00FD3E06" w:rsidRDefault="00647B96" w:rsidP="00647B96">
            <w:pPr>
              <w:rPr>
                <w:sz w:val="24"/>
              </w:rPr>
            </w:pPr>
          </w:p>
        </w:tc>
      </w:tr>
      <w:tr w:rsidR="00B730FC" w14:paraId="1217B3D3" w14:textId="77777777" w:rsidTr="00302217">
        <w:trPr>
          <w:trHeight w:val="1542"/>
          <w:jc w:val="center"/>
        </w:trPr>
        <w:tc>
          <w:tcPr>
            <w:tcW w:w="2551" w:type="dxa"/>
            <w:vAlign w:val="center"/>
          </w:tcPr>
          <w:p w14:paraId="7CB94E01" w14:textId="77777777" w:rsidR="00647B96" w:rsidRPr="00FD3E06" w:rsidRDefault="007D4B26" w:rsidP="00647B96">
            <w:pPr>
              <w:jc w:val="center"/>
              <w:rPr>
                <w:sz w:val="24"/>
              </w:rPr>
            </w:pPr>
            <w:r w:rsidRPr="007D4B26">
              <w:rPr>
                <w:rFonts w:hint="eastAsia"/>
                <w:spacing w:val="67"/>
                <w:w w:val="75"/>
                <w:kern w:val="0"/>
                <w:sz w:val="24"/>
                <w:fitText w:val="1440" w:id="-2122078976"/>
              </w:rPr>
              <w:t>希望年月</w:t>
            </w:r>
            <w:r w:rsidRPr="007D4B26">
              <w:rPr>
                <w:rFonts w:hint="eastAsia"/>
                <w:spacing w:val="2"/>
                <w:w w:val="75"/>
                <w:kern w:val="0"/>
                <w:sz w:val="24"/>
                <w:fitText w:val="1440" w:id="-2122078976"/>
              </w:rPr>
              <w:t>日</w:t>
            </w:r>
          </w:p>
        </w:tc>
        <w:tc>
          <w:tcPr>
            <w:tcW w:w="8220" w:type="dxa"/>
          </w:tcPr>
          <w:p w14:paraId="6BF28661" w14:textId="77777777" w:rsidR="007D4B26" w:rsidRPr="00CD6A74" w:rsidRDefault="007D4B26" w:rsidP="007D4B26">
            <w:pPr>
              <w:rPr>
                <w:sz w:val="24"/>
              </w:rPr>
            </w:pPr>
            <w:r w:rsidRPr="00CD6A7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Pr="00CD6A74">
              <w:rPr>
                <w:rFonts w:hint="eastAsia"/>
                <w:sz w:val="24"/>
              </w:rPr>
              <w:t xml:space="preserve">　　　年　　　月　　　日　　　曜日</w:t>
            </w:r>
          </w:p>
          <w:p w14:paraId="521A278E" w14:textId="77777777" w:rsidR="007D4B26" w:rsidRPr="00CD6A74" w:rsidRDefault="007D4B26" w:rsidP="007D4B26">
            <w:pPr>
              <w:rPr>
                <w:sz w:val="24"/>
              </w:rPr>
            </w:pPr>
          </w:p>
          <w:p w14:paraId="506C5737" w14:textId="77777777" w:rsidR="007D4B26" w:rsidRDefault="007D4B26" w:rsidP="007D4B26">
            <w:pPr>
              <w:rPr>
                <w:sz w:val="24"/>
              </w:rPr>
            </w:pPr>
            <w:r w:rsidRPr="00CD6A74">
              <w:rPr>
                <w:rFonts w:hint="eastAsia"/>
                <w:sz w:val="24"/>
              </w:rPr>
              <w:t xml:space="preserve">　　　　　　時　　　分　から　　　　時　　　分</w:t>
            </w:r>
          </w:p>
          <w:p w14:paraId="675AB0A5" w14:textId="77777777" w:rsidR="007D4B26" w:rsidRDefault="007D4B26" w:rsidP="007D4B26">
            <w:pPr>
              <w:rPr>
                <w:sz w:val="24"/>
              </w:rPr>
            </w:pPr>
          </w:p>
          <w:p w14:paraId="1D3797B7" w14:textId="1E4FB37F" w:rsidR="007D4B26" w:rsidRDefault="007D4B26" w:rsidP="007D4B26">
            <w:pPr>
              <w:rPr>
                <w:sz w:val="20"/>
                <w:szCs w:val="20"/>
              </w:rPr>
            </w:pPr>
            <w:r w:rsidRPr="00E834F1">
              <w:rPr>
                <w:rFonts w:hint="eastAsia"/>
                <w:sz w:val="20"/>
                <w:szCs w:val="20"/>
              </w:rPr>
              <w:t>※</w:t>
            </w:r>
            <w:r w:rsidR="005F0289" w:rsidRPr="005F0289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申請の翌年度の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6月1</w:t>
            </w:r>
            <w:r w:rsidRPr="009374E2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日から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2月28</w:t>
            </w:r>
            <w:r w:rsidRPr="009374E2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日まで</w:t>
            </w:r>
            <w:r>
              <w:rPr>
                <w:rFonts w:hint="eastAsia"/>
                <w:sz w:val="20"/>
                <w:szCs w:val="20"/>
              </w:rPr>
              <w:t>の間で</w:t>
            </w:r>
            <w:r w:rsidRPr="00E834F1">
              <w:rPr>
                <w:rFonts w:hint="eastAsia"/>
                <w:sz w:val="20"/>
                <w:szCs w:val="20"/>
              </w:rPr>
              <w:t>記入してください</w:t>
            </w:r>
            <w:r w:rsidR="00235648">
              <w:rPr>
                <w:rFonts w:hint="eastAsia"/>
                <w:sz w:val="20"/>
                <w:szCs w:val="20"/>
              </w:rPr>
              <w:t>。</w:t>
            </w:r>
          </w:p>
          <w:p w14:paraId="78C3FEED" w14:textId="77777777" w:rsidR="00647B96" w:rsidRPr="00FD3E06" w:rsidRDefault="007D4B26" w:rsidP="007D4B26">
            <w:pPr>
              <w:rPr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具体的日時でなく「○月頃の△曜日午後希望」のような記載でも結構です</w:t>
            </w:r>
            <w:r w:rsidR="00235648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647B96" w14:paraId="46B21B73" w14:textId="77777777" w:rsidTr="00B730FC">
        <w:trPr>
          <w:trHeight w:val="1701"/>
          <w:jc w:val="center"/>
        </w:trPr>
        <w:tc>
          <w:tcPr>
            <w:tcW w:w="2551" w:type="dxa"/>
            <w:vAlign w:val="center"/>
          </w:tcPr>
          <w:p w14:paraId="325A6485" w14:textId="77777777" w:rsidR="00647B96" w:rsidRDefault="00647B96" w:rsidP="00647B96">
            <w:pPr>
              <w:jc w:val="center"/>
              <w:rPr>
                <w:sz w:val="24"/>
              </w:rPr>
            </w:pPr>
            <w:r w:rsidRPr="00AB67FF">
              <w:rPr>
                <w:rFonts w:hint="eastAsia"/>
                <w:spacing w:val="80"/>
                <w:kern w:val="0"/>
                <w:sz w:val="24"/>
                <w:fitText w:val="1440" w:id="-2122078975"/>
              </w:rPr>
              <w:t>優先順</w:t>
            </w:r>
            <w:r w:rsidRPr="00AB67FF">
              <w:rPr>
                <w:rFonts w:hint="eastAsia"/>
                <w:kern w:val="0"/>
                <w:sz w:val="24"/>
                <w:fitText w:val="1440" w:id="-2122078975"/>
              </w:rPr>
              <w:t>位</w:t>
            </w:r>
          </w:p>
        </w:tc>
        <w:tc>
          <w:tcPr>
            <w:tcW w:w="8220" w:type="dxa"/>
            <w:vAlign w:val="center"/>
          </w:tcPr>
          <w:p w14:paraId="50CF0500" w14:textId="77777777" w:rsidR="00647B96" w:rsidRDefault="00647B96" w:rsidP="00647B96">
            <w:pPr>
              <w:rPr>
                <w:sz w:val="20"/>
              </w:rPr>
            </w:pPr>
          </w:p>
          <w:p w14:paraId="30FFC42B" w14:textId="77777777" w:rsidR="00647B96" w:rsidRDefault="00647B96" w:rsidP="00647B96">
            <w:pPr>
              <w:rPr>
                <w:sz w:val="20"/>
              </w:rPr>
            </w:pPr>
          </w:p>
          <w:p w14:paraId="5F156010" w14:textId="77777777" w:rsidR="00647B96" w:rsidRDefault="00647B96" w:rsidP="00647B96">
            <w:pPr>
              <w:rPr>
                <w:sz w:val="20"/>
              </w:rPr>
            </w:pPr>
          </w:p>
          <w:p w14:paraId="521339BA" w14:textId="77777777" w:rsidR="00647B96" w:rsidRDefault="00647B96" w:rsidP="00647B96">
            <w:pPr>
              <w:rPr>
                <w:sz w:val="20"/>
              </w:rPr>
            </w:pPr>
          </w:p>
          <w:p w14:paraId="469A6E56" w14:textId="77777777" w:rsidR="00647B96" w:rsidRDefault="00647B96" w:rsidP="00647B96">
            <w:pPr>
              <w:rPr>
                <w:sz w:val="20"/>
              </w:rPr>
            </w:pPr>
          </w:p>
          <w:p w14:paraId="2D87A3F2" w14:textId="77777777" w:rsidR="00647B96" w:rsidRPr="00D467E7" w:rsidRDefault="00AB67FF" w:rsidP="00647B9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※　</w:t>
            </w:r>
            <w:r w:rsidR="00647B96" w:rsidRPr="00D467E7">
              <w:rPr>
                <w:rFonts w:hint="eastAsia"/>
                <w:sz w:val="20"/>
              </w:rPr>
              <w:t>申請者につき</w:t>
            </w:r>
            <w:r w:rsidR="00647B96" w:rsidRPr="00D467E7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希望</w:t>
            </w:r>
            <w:r w:rsidR="00647B96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する分野</w:t>
            </w:r>
            <w:r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は3</w:t>
            </w:r>
            <w:r w:rsidR="00647B96" w:rsidRPr="00D467E7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つまで</w:t>
            </w:r>
            <w:r w:rsidR="00647B96" w:rsidRPr="00D467E7">
              <w:rPr>
                <w:rFonts w:hint="eastAsia"/>
                <w:sz w:val="20"/>
              </w:rPr>
              <w:t>でお願いします。</w:t>
            </w:r>
          </w:p>
          <w:p w14:paraId="47A9586D" w14:textId="77777777" w:rsidR="00647B96" w:rsidRPr="00647B96" w:rsidRDefault="00647B96" w:rsidP="00647B96">
            <w:pPr>
              <w:rPr>
                <w:sz w:val="20"/>
              </w:rPr>
            </w:pPr>
            <w:r w:rsidRPr="00D467E7">
              <w:rPr>
                <w:rFonts w:hint="eastAsia"/>
                <w:sz w:val="20"/>
              </w:rPr>
              <w:t>※　複数の申請をする場合には、必ず優先順位をご記入ください。</w:t>
            </w:r>
          </w:p>
        </w:tc>
      </w:tr>
      <w:tr w:rsidR="00302217" w14:paraId="5EECE5E5" w14:textId="77777777" w:rsidTr="00235648">
        <w:trPr>
          <w:trHeight w:val="1180"/>
          <w:jc w:val="center"/>
        </w:trPr>
        <w:tc>
          <w:tcPr>
            <w:tcW w:w="2551" w:type="dxa"/>
            <w:vAlign w:val="center"/>
          </w:tcPr>
          <w:p w14:paraId="39D3DA0D" w14:textId="77777777" w:rsidR="00302217" w:rsidRPr="00AB67FF" w:rsidRDefault="00302217" w:rsidP="00647B9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備考</w:t>
            </w:r>
          </w:p>
        </w:tc>
        <w:tc>
          <w:tcPr>
            <w:tcW w:w="8220" w:type="dxa"/>
            <w:vAlign w:val="center"/>
          </w:tcPr>
          <w:p w14:paraId="0F61054F" w14:textId="77777777" w:rsidR="00302217" w:rsidRDefault="00302217" w:rsidP="00647B96">
            <w:pPr>
              <w:rPr>
                <w:sz w:val="20"/>
                <w:szCs w:val="20"/>
              </w:rPr>
            </w:pPr>
          </w:p>
          <w:p w14:paraId="18156059" w14:textId="77777777" w:rsidR="00302217" w:rsidRDefault="00302217" w:rsidP="00647B96">
            <w:pPr>
              <w:rPr>
                <w:sz w:val="20"/>
                <w:szCs w:val="20"/>
              </w:rPr>
            </w:pPr>
          </w:p>
          <w:p w14:paraId="071DF61A" w14:textId="77777777" w:rsidR="00302217" w:rsidRDefault="00302217" w:rsidP="00647B96">
            <w:pPr>
              <w:rPr>
                <w:sz w:val="20"/>
                <w:szCs w:val="20"/>
              </w:rPr>
            </w:pPr>
          </w:p>
          <w:p w14:paraId="2376E6AA" w14:textId="77777777" w:rsidR="00302217" w:rsidRDefault="00302217" w:rsidP="00647B96">
            <w:pPr>
              <w:rPr>
                <w:sz w:val="20"/>
                <w:szCs w:val="20"/>
              </w:rPr>
            </w:pPr>
          </w:p>
          <w:p w14:paraId="237BC979" w14:textId="08973D39" w:rsidR="00302217" w:rsidRDefault="00302217" w:rsidP="00647B96">
            <w:pPr>
              <w:rPr>
                <w:sz w:val="20"/>
              </w:rPr>
            </w:pPr>
          </w:p>
        </w:tc>
      </w:tr>
    </w:tbl>
    <w:p w14:paraId="413C7236" w14:textId="77777777" w:rsidR="00AB67FF" w:rsidRDefault="00AB67FF" w:rsidP="00B045EC">
      <w:pPr>
        <w:rPr>
          <w:sz w:val="24"/>
        </w:rPr>
      </w:pPr>
    </w:p>
    <w:p w14:paraId="46F64A4C" w14:textId="6938932D" w:rsidR="00AB67FF" w:rsidRPr="00CD6A74" w:rsidRDefault="005F0289" w:rsidP="00AB67F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AB67FF" w:rsidRPr="00F50E06">
        <w:rPr>
          <w:rFonts w:hint="eastAsia"/>
          <w:sz w:val="24"/>
        </w:rPr>
        <w:t xml:space="preserve">　　</w:t>
      </w:r>
      <w:r w:rsidR="00AB67FF">
        <w:rPr>
          <w:rFonts w:hint="eastAsia"/>
          <w:sz w:val="24"/>
        </w:rPr>
        <w:t xml:space="preserve">　</w:t>
      </w:r>
      <w:r w:rsidR="00AB67FF" w:rsidRPr="00F50E06">
        <w:rPr>
          <w:rFonts w:hint="eastAsia"/>
          <w:sz w:val="24"/>
        </w:rPr>
        <w:t xml:space="preserve">年　</w:t>
      </w:r>
      <w:r w:rsidR="00AB67FF">
        <w:rPr>
          <w:rFonts w:hint="eastAsia"/>
          <w:sz w:val="24"/>
        </w:rPr>
        <w:t xml:space="preserve">　</w:t>
      </w:r>
      <w:r w:rsidR="00AB67FF" w:rsidRPr="00F50E06">
        <w:rPr>
          <w:rFonts w:hint="eastAsia"/>
          <w:sz w:val="24"/>
        </w:rPr>
        <w:t xml:space="preserve">　月　　</w:t>
      </w:r>
      <w:r w:rsidR="00AB67FF">
        <w:rPr>
          <w:rFonts w:hint="eastAsia"/>
          <w:sz w:val="24"/>
        </w:rPr>
        <w:t xml:space="preserve">　</w:t>
      </w:r>
      <w:r w:rsidR="00AB67FF" w:rsidRPr="00F50E06">
        <w:rPr>
          <w:rFonts w:hint="eastAsia"/>
          <w:sz w:val="24"/>
        </w:rPr>
        <w:t>日</w:t>
      </w:r>
      <w:r w:rsidR="00AB67FF">
        <w:rPr>
          <w:rFonts w:hint="eastAsia"/>
          <w:sz w:val="24"/>
        </w:rPr>
        <w:t xml:space="preserve">　　</w:t>
      </w:r>
    </w:p>
    <w:p w14:paraId="718D26CA" w14:textId="77777777" w:rsidR="00AB67FF" w:rsidRPr="00F50E06" w:rsidRDefault="00AB67FF" w:rsidP="00AB67F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F50E06">
        <w:rPr>
          <w:rFonts w:hint="eastAsia"/>
          <w:sz w:val="24"/>
        </w:rPr>
        <w:t>山梨県芸術文化協会</w:t>
      </w:r>
    </w:p>
    <w:p w14:paraId="4F1603C6" w14:textId="77777777" w:rsidR="00B045EC" w:rsidRPr="00AB67FF" w:rsidRDefault="00AB67FF" w:rsidP="00302217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Pr="00F50E06">
        <w:rPr>
          <w:rFonts w:hint="eastAsia"/>
          <w:sz w:val="24"/>
        </w:rPr>
        <w:t>会</w:t>
      </w:r>
      <w:r>
        <w:rPr>
          <w:rFonts w:hint="eastAsia"/>
          <w:sz w:val="24"/>
        </w:rPr>
        <w:t xml:space="preserve">　</w:t>
      </w:r>
      <w:r w:rsidRPr="00F50E06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　　</w:t>
      </w:r>
      <w:r w:rsidRPr="00F50E06">
        <w:rPr>
          <w:rFonts w:hint="eastAsia"/>
          <w:sz w:val="24"/>
        </w:rPr>
        <w:t>野</w:t>
      </w:r>
      <w:r>
        <w:rPr>
          <w:rFonts w:hint="eastAsia"/>
          <w:sz w:val="24"/>
        </w:rPr>
        <w:t xml:space="preserve">　</w:t>
      </w:r>
      <w:r w:rsidRPr="00F50E06">
        <w:rPr>
          <w:rFonts w:hint="eastAsia"/>
          <w:sz w:val="24"/>
        </w:rPr>
        <w:t>口</w:t>
      </w:r>
      <w:r>
        <w:rPr>
          <w:rFonts w:hint="eastAsia"/>
          <w:sz w:val="24"/>
        </w:rPr>
        <w:t xml:space="preserve">　</w:t>
      </w:r>
      <w:r w:rsidRPr="00F50E06">
        <w:rPr>
          <w:rFonts w:hint="eastAsia"/>
          <w:sz w:val="24"/>
        </w:rPr>
        <w:t>英</w:t>
      </w:r>
      <w:r>
        <w:rPr>
          <w:rFonts w:hint="eastAsia"/>
          <w:sz w:val="24"/>
        </w:rPr>
        <w:t xml:space="preserve">　</w:t>
      </w:r>
      <w:r w:rsidRPr="00F50E06">
        <w:rPr>
          <w:rFonts w:hint="eastAsia"/>
          <w:sz w:val="24"/>
        </w:rPr>
        <w:t>一</w:t>
      </w:r>
      <w:r>
        <w:rPr>
          <w:rFonts w:hint="eastAsia"/>
          <w:sz w:val="24"/>
        </w:rPr>
        <w:t xml:space="preserve">　　</w:t>
      </w:r>
      <w:r w:rsidRPr="00F50E06">
        <w:rPr>
          <w:rFonts w:hint="eastAsia"/>
          <w:sz w:val="24"/>
        </w:rPr>
        <w:t>殿</w:t>
      </w:r>
    </w:p>
    <w:sectPr w:rsidR="00B045EC" w:rsidRPr="00AB67FF" w:rsidSect="00AB67FF">
      <w:pgSz w:w="11906" w:h="16838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9199E" w14:textId="77777777" w:rsidR="00607464" w:rsidRDefault="00607464" w:rsidP="00BC5753">
      <w:r>
        <w:separator/>
      </w:r>
    </w:p>
  </w:endnote>
  <w:endnote w:type="continuationSeparator" w:id="0">
    <w:p w14:paraId="19DF8BF0" w14:textId="77777777" w:rsidR="00607464" w:rsidRDefault="00607464" w:rsidP="00BC5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BAE74" w14:textId="77777777" w:rsidR="00607464" w:rsidRDefault="00607464" w:rsidP="00BC5753">
      <w:r>
        <w:separator/>
      </w:r>
    </w:p>
  </w:footnote>
  <w:footnote w:type="continuationSeparator" w:id="0">
    <w:p w14:paraId="15A4B2C0" w14:textId="77777777" w:rsidR="00607464" w:rsidRDefault="00607464" w:rsidP="00BC5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8BD"/>
    <w:rsid w:val="00022851"/>
    <w:rsid w:val="000245C4"/>
    <w:rsid w:val="00060D9C"/>
    <w:rsid w:val="00072E6D"/>
    <w:rsid w:val="000D3618"/>
    <w:rsid w:val="0017554A"/>
    <w:rsid w:val="00204CC9"/>
    <w:rsid w:val="00235648"/>
    <w:rsid w:val="00294255"/>
    <w:rsid w:val="002D287D"/>
    <w:rsid w:val="00302217"/>
    <w:rsid w:val="00316B5D"/>
    <w:rsid w:val="00323A56"/>
    <w:rsid w:val="0034288C"/>
    <w:rsid w:val="003A30AC"/>
    <w:rsid w:val="00454260"/>
    <w:rsid w:val="004B0468"/>
    <w:rsid w:val="00553D52"/>
    <w:rsid w:val="005D7E46"/>
    <w:rsid w:val="005E7004"/>
    <w:rsid w:val="005E7C16"/>
    <w:rsid w:val="005F0289"/>
    <w:rsid w:val="00607464"/>
    <w:rsid w:val="006273C7"/>
    <w:rsid w:val="00647B96"/>
    <w:rsid w:val="006648BD"/>
    <w:rsid w:val="006E1A37"/>
    <w:rsid w:val="00726BE6"/>
    <w:rsid w:val="00792B4B"/>
    <w:rsid w:val="007D4B26"/>
    <w:rsid w:val="0080599A"/>
    <w:rsid w:val="00813507"/>
    <w:rsid w:val="00833F1B"/>
    <w:rsid w:val="00870261"/>
    <w:rsid w:val="008816F0"/>
    <w:rsid w:val="00884816"/>
    <w:rsid w:val="009223A3"/>
    <w:rsid w:val="00940DC9"/>
    <w:rsid w:val="009C029A"/>
    <w:rsid w:val="00AB67FF"/>
    <w:rsid w:val="00B045EC"/>
    <w:rsid w:val="00B60122"/>
    <w:rsid w:val="00B730FC"/>
    <w:rsid w:val="00BC5753"/>
    <w:rsid w:val="00C256B6"/>
    <w:rsid w:val="00C55561"/>
    <w:rsid w:val="00C66973"/>
    <w:rsid w:val="00C90C91"/>
    <w:rsid w:val="00CA5A12"/>
    <w:rsid w:val="00D230FC"/>
    <w:rsid w:val="00D467E7"/>
    <w:rsid w:val="00D51316"/>
    <w:rsid w:val="00D91FD0"/>
    <w:rsid w:val="00E57457"/>
    <w:rsid w:val="00E611EE"/>
    <w:rsid w:val="00F51405"/>
    <w:rsid w:val="00F61997"/>
    <w:rsid w:val="00F77FF5"/>
    <w:rsid w:val="00FD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793A417"/>
  <w15:docId w15:val="{6F81C41E-7A6B-4A5E-ACAE-29593731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C57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5753"/>
  </w:style>
  <w:style w:type="paragraph" w:styleId="a6">
    <w:name w:val="footer"/>
    <w:basedOn w:val="a"/>
    <w:link w:val="a7"/>
    <w:uiPriority w:val="99"/>
    <w:unhideWhenUsed/>
    <w:rsid w:val="00BC57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5753"/>
  </w:style>
  <w:style w:type="table" w:styleId="a8">
    <w:name w:val="Table Grid"/>
    <w:basedOn w:val="a1"/>
    <w:uiPriority w:val="59"/>
    <w:rsid w:val="00D230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53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3D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1526n130209\Desktop\H27&#38263;&#28580;&#26989;&#21209;\H27%20&#33464;&#34899;&#25991;&#21270;&#21332;&#20250;\H27%20&#20107;&#26989;\H27&#12288;&#25351;&#23566;&#32773;&#27966;&#36963;&#12288;&#38283;&#20652;&#24076;&#26395;&#29031;&#20250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48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Yamanashi</dc:creator>
  <cp:lastModifiedBy>山梨県</cp:lastModifiedBy>
  <cp:revision>28</cp:revision>
  <cp:lastPrinted>2023-01-12T05:52:00Z</cp:lastPrinted>
  <dcterms:created xsi:type="dcterms:W3CDTF">2017-02-16T08:44:00Z</dcterms:created>
  <dcterms:modified xsi:type="dcterms:W3CDTF">2024-08-16T05:00:00Z</dcterms:modified>
</cp:coreProperties>
</file>