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2751" w14:textId="77777777" w:rsidR="002B1748" w:rsidRPr="00225B87" w:rsidRDefault="002B1748" w:rsidP="002B1748">
      <w:pPr>
        <w:jc w:val="center"/>
        <w:rPr>
          <w:rFonts w:ascii="HGP創英角ｺﾞｼｯｸUB" w:eastAsia="HGP創英角ｺﾞｼｯｸUB"/>
          <w:sz w:val="32"/>
        </w:rPr>
      </w:pPr>
      <w:r w:rsidRPr="00225B87">
        <w:rPr>
          <w:rFonts w:ascii="HGP創英角ｺﾞｼｯｸUB" w:eastAsia="HGP創英角ｺﾞｼｯｸUB" w:hint="eastAsia"/>
          <w:sz w:val="32"/>
        </w:rPr>
        <w:t>山梨県芸術文化協会指導者派遣事業実施報告書</w:t>
      </w:r>
    </w:p>
    <w:p w14:paraId="1DFC1310" w14:textId="77777777" w:rsidR="002B1748" w:rsidRPr="00225B87" w:rsidRDefault="002B1748" w:rsidP="002B1748"/>
    <w:tbl>
      <w:tblPr>
        <w:tblW w:w="9498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2B1748" w:rsidRPr="00AA32A8" w14:paraId="263E7B8C" w14:textId="77777777" w:rsidTr="00B11206">
        <w:trPr>
          <w:cantSplit/>
          <w:trHeight w:hRule="exact" w:val="698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740EF9" w14:textId="77777777" w:rsidR="002B1748" w:rsidRPr="00225B87" w:rsidRDefault="002B1748" w:rsidP="00B11206">
            <w:pPr>
              <w:jc w:val="center"/>
              <w:rPr>
                <w:sz w:val="24"/>
              </w:rPr>
            </w:pPr>
            <w:r w:rsidRPr="00E60F14">
              <w:rPr>
                <w:rFonts w:hint="eastAsia"/>
                <w:spacing w:val="150"/>
                <w:kern w:val="0"/>
                <w:sz w:val="24"/>
                <w:fitText w:val="1920" w:id="1438931456"/>
              </w:rPr>
              <w:t>実施場</w:t>
            </w:r>
            <w:r w:rsidRPr="00E60F14">
              <w:rPr>
                <w:rFonts w:hint="eastAsia"/>
                <w:spacing w:val="30"/>
                <w:kern w:val="0"/>
                <w:sz w:val="24"/>
                <w:fitText w:val="1920" w:id="1438931456"/>
              </w:rPr>
              <w:t>所</w:t>
            </w:r>
          </w:p>
        </w:tc>
        <w:tc>
          <w:tcPr>
            <w:tcW w:w="70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16F4F36" w14:textId="77777777" w:rsidR="002B1748" w:rsidRPr="00225B87" w:rsidRDefault="002B1748" w:rsidP="00B112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2B1748" w:rsidRPr="00AA32A8" w14:paraId="0747075D" w14:textId="77777777" w:rsidTr="00B11206">
        <w:trPr>
          <w:cantSplit/>
          <w:trHeight w:hRule="exact" w:val="698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1674CA" w14:textId="77777777" w:rsidR="002B1748" w:rsidRPr="00225B87" w:rsidRDefault="002B1748" w:rsidP="00B11206">
            <w:pPr>
              <w:jc w:val="center"/>
              <w:rPr>
                <w:sz w:val="24"/>
              </w:rPr>
            </w:pPr>
            <w:r w:rsidRPr="00225B87">
              <w:rPr>
                <w:rFonts w:hint="eastAsia"/>
                <w:sz w:val="24"/>
              </w:rPr>
              <w:t>実施</w:t>
            </w:r>
            <w:r w:rsidR="00486DA5">
              <w:rPr>
                <w:rFonts w:hint="eastAsia"/>
                <w:sz w:val="24"/>
              </w:rPr>
              <w:t>年</w:t>
            </w:r>
            <w:r w:rsidRPr="00225B87">
              <w:rPr>
                <w:rFonts w:hint="eastAsia"/>
                <w:sz w:val="24"/>
              </w:rPr>
              <w:t>月日及び時間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68B40EF" w14:textId="77777777" w:rsidR="002B1748" w:rsidRPr="00225B87" w:rsidRDefault="002B1748" w:rsidP="00B112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Pr="00225B87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225B87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Pr="00225B87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（　　）　　　</w:t>
            </w:r>
            <w:r w:rsidRPr="00225B87"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　　</w:t>
            </w:r>
            <w:r w:rsidRPr="00225B87">
              <w:rPr>
                <w:rFonts w:hint="eastAsia"/>
                <w:sz w:val="24"/>
              </w:rPr>
              <w:t>分～</w:t>
            </w:r>
            <w:r>
              <w:rPr>
                <w:rFonts w:hint="eastAsia"/>
                <w:sz w:val="24"/>
              </w:rPr>
              <w:t xml:space="preserve">　　</w:t>
            </w:r>
            <w:r w:rsidRPr="00225B87"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　　</w:t>
            </w:r>
            <w:r w:rsidRPr="00225B87">
              <w:rPr>
                <w:rFonts w:hint="eastAsia"/>
                <w:sz w:val="24"/>
              </w:rPr>
              <w:t>分</w:t>
            </w:r>
          </w:p>
        </w:tc>
      </w:tr>
      <w:tr w:rsidR="002B1748" w:rsidRPr="00AA32A8" w14:paraId="332E9E95" w14:textId="77777777" w:rsidTr="00B11206">
        <w:trPr>
          <w:cantSplit/>
          <w:trHeight w:hRule="exact" w:val="698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F23BE6" w14:textId="77777777" w:rsidR="002B1748" w:rsidRPr="00225B87" w:rsidRDefault="002B1748" w:rsidP="00B11206">
            <w:pPr>
              <w:jc w:val="center"/>
              <w:rPr>
                <w:sz w:val="24"/>
              </w:rPr>
            </w:pPr>
            <w:r w:rsidRPr="00E60F14">
              <w:rPr>
                <w:rFonts w:hint="eastAsia"/>
                <w:spacing w:val="150"/>
                <w:kern w:val="0"/>
                <w:sz w:val="24"/>
                <w:fitText w:val="1920" w:id="1438931457"/>
              </w:rPr>
              <w:t>指導者</w:t>
            </w:r>
            <w:r w:rsidRPr="00E60F14">
              <w:rPr>
                <w:rFonts w:hint="eastAsia"/>
                <w:spacing w:val="30"/>
                <w:kern w:val="0"/>
                <w:sz w:val="24"/>
                <w:fitText w:val="1920" w:id="1438931457"/>
              </w:rPr>
              <w:t>名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9F0BA79" w14:textId="77777777" w:rsidR="002B1748" w:rsidRPr="00225B87" w:rsidRDefault="002B1748" w:rsidP="00B112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2B1748" w:rsidRPr="00AA32A8" w14:paraId="06C78E02" w14:textId="77777777" w:rsidTr="00B11206">
        <w:trPr>
          <w:cantSplit/>
          <w:trHeight w:hRule="exact" w:val="698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867FD1" w14:textId="77777777" w:rsidR="002B1748" w:rsidRPr="00225B87" w:rsidRDefault="002B1748" w:rsidP="00B11206">
            <w:pPr>
              <w:jc w:val="center"/>
              <w:rPr>
                <w:sz w:val="24"/>
              </w:rPr>
            </w:pPr>
            <w:r w:rsidRPr="00E60F14">
              <w:rPr>
                <w:rFonts w:hint="eastAsia"/>
                <w:spacing w:val="15"/>
                <w:kern w:val="0"/>
                <w:sz w:val="24"/>
                <w:fitText w:val="1920" w:id="1438931458"/>
              </w:rPr>
              <w:t>対象者及び人</w:t>
            </w:r>
            <w:r w:rsidRPr="00E60F14">
              <w:rPr>
                <w:rFonts w:hint="eastAsia"/>
                <w:spacing w:val="30"/>
                <w:kern w:val="0"/>
                <w:sz w:val="24"/>
                <w:fitText w:val="1920" w:id="1438931458"/>
              </w:rPr>
              <w:t>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8E2258E" w14:textId="77777777" w:rsidR="002B1748" w:rsidRPr="00225B87" w:rsidRDefault="002B1748" w:rsidP="00B112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2B1748" w:rsidRPr="00AA32A8" w14:paraId="2A3B11FE" w14:textId="77777777" w:rsidTr="00B11206">
        <w:trPr>
          <w:cantSplit/>
          <w:trHeight w:hRule="exact" w:val="3145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9F98E7" w14:textId="77777777" w:rsidR="002B1748" w:rsidRDefault="002B1748" w:rsidP="00B11206">
            <w:pPr>
              <w:jc w:val="center"/>
              <w:rPr>
                <w:sz w:val="24"/>
              </w:rPr>
            </w:pPr>
            <w:r w:rsidRPr="00E60F14">
              <w:rPr>
                <w:rFonts w:hint="eastAsia"/>
                <w:spacing w:val="150"/>
                <w:kern w:val="0"/>
                <w:sz w:val="24"/>
                <w:fitText w:val="1920" w:id="1438931459"/>
              </w:rPr>
              <w:t>実施内</w:t>
            </w:r>
            <w:r w:rsidRPr="00E60F14">
              <w:rPr>
                <w:rFonts w:hint="eastAsia"/>
                <w:spacing w:val="30"/>
                <w:kern w:val="0"/>
                <w:sz w:val="24"/>
                <w:fitText w:val="1920" w:id="1438931459"/>
              </w:rPr>
              <w:t>容</w:t>
            </w:r>
          </w:p>
          <w:p w14:paraId="75B995E7" w14:textId="77777777" w:rsidR="002B1748" w:rsidRPr="00225B87" w:rsidRDefault="002B1748" w:rsidP="00B11206">
            <w:pPr>
              <w:jc w:val="center"/>
              <w:rPr>
                <w:sz w:val="24"/>
              </w:rPr>
            </w:pPr>
            <w:r w:rsidRPr="00225B87">
              <w:rPr>
                <w:rFonts w:hint="eastAsia"/>
              </w:rPr>
              <w:t>（具体的に記述）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BB8C3C3" w14:textId="77777777" w:rsidR="002B1748" w:rsidRPr="00225B87" w:rsidRDefault="002B1748" w:rsidP="00B112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372E0462" w14:textId="77777777" w:rsidR="002B1748" w:rsidRPr="00225B87" w:rsidRDefault="002B1748" w:rsidP="002B1748">
      <w:pPr>
        <w:rPr>
          <w:sz w:val="24"/>
        </w:rPr>
      </w:pPr>
    </w:p>
    <w:p w14:paraId="7B6AE589" w14:textId="77777777" w:rsidR="002B1748" w:rsidRPr="00225B87" w:rsidRDefault="002B1748" w:rsidP="002B1748">
      <w:pPr>
        <w:rPr>
          <w:sz w:val="24"/>
        </w:rPr>
      </w:pPr>
      <w:r w:rsidRPr="00225B87">
        <w:rPr>
          <w:rFonts w:hint="eastAsia"/>
          <w:sz w:val="24"/>
        </w:rPr>
        <w:t xml:space="preserve">　以上の内容で指導者派遣事業を実施いたしました。</w:t>
      </w:r>
    </w:p>
    <w:p w14:paraId="4EF4B2FA" w14:textId="77777777" w:rsidR="002B1748" w:rsidRPr="00225B87" w:rsidRDefault="002B1748" w:rsidP="002B1748">
      <w:pPr>
        <w:rPr>
          <w:sz w:val="24"/>
        </w:rPr>
      </w:pPr>
      <w:r w:rsidRPr="00225B87">
        <w:rPr>
          <w:rFonts w:hint="eastAsia"/>
          <w:sz w:val="24"/>
        </w:rPr>
        <w:t xml:space="preserve">　つきましては、実施状況の写真・プログラム等を添えて報告します。</w:t>
      </w:r>
    </w:p>
    <w:p w14:paraId="1C83048D" w14:textId="77777777" w:rsidR="002B1748" w:rsidRDefault="002B1748" w:rsidP="002B1748">
      <w:pPr>
        <w:rPr>
          <w:sz w:val="24"/>
        </w:rPr>
      </w:pPr>
    </w:p>
    <w:p w14:paraId="695265FE" w14:textId="008E6067" w:rsidR="002B1748" w:rsidRPr="00225B87" w:rsidRDefault="002B1748" w:rsidP="002B174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DC464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  <w:r w:rsidRPr="00225B87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　</w:t>
      </w:r>
      <w:r w:rsidRPr="00225B87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　</w:t>
      </w:r>
      <w:r w:rsidRPr="00225B87">
        <w:rPr>
          <w:rFonts w:hint="eastAsia"/>
          <w:sz w:val="24"/>
        </w:rPr>
        <w:t>日</w:t>
      </w:r>
    </w:p>
    <w:p w14:paraId="191FBA23" w14:textId="77777777" w:rsidR="002B1748" w:rsidRDefault="002B1748" w:rsidP="002B1748">
      <w:pPr>
        <w:rPr>
          <w:sz w:val="24"/>
        </w:rPr>
      </w:pPr>
    </w:p>
    <w:p w14:paraId="713483AA" w14:textId="77777777" w:rsidR="002B1748" w:rsidRPr="00225B87" w:rsidRDefault="002B1748" w:rsidP="002B1748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225B87">
        <w:rPr>
          <w:rFonts w:hint="eastAsia"/>
          <w:sz w:val="24"/>
        </w:rPr>
        <w:t>山梨県芸術文化協会</w:t>
      </w:r>
    </w:p>
    <w:p w14:paraId="06ABFE62" w14:textId="77777777" w:rsidR="002B1748" w:rsidRPr="00225B87" w:rsidRDefault="002B1748" w:rsidP="002B1748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225B87"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　</w:t>
      </w:r>
      <w:r w:rsidRPr="00225B87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　</w:t>
      </w:r>
      <w:r w:rsidRPr="00225B87">
        <w:rPr>
          <w:rFonts w:hint="eastAsia"/>
          <w:sz w:val="24"/>
        </w:rPr>
        <w:t>野</w:t>
      </w:r>
      <w:r>
        <w:rPr>
          <w:rFonts w:hint="eastAsia"/>
          <w:sz w:val="24"/>
        </w:rPr>
        <w:t xml:space="preserve">　</w:t>
      </w:r>
      <w:r w:rsidRPr="00225B87">
        <w:rPr>
          <w:rFonts w:hint="eastAsia"/>
          <w:sz w:val="24"/>
        </w:rPr>
        <w:t>口</w:t>
      </w:r>
      <w:r>
        <w:rPr>
          <w:rFonts w:hint="eastAsia"/>
          <w:sz w:val="24"/>
        </w:rPr>
        <w:t xml:space="preserve">　</w:t>
      </w:r>
      <w:r w:rsidRPr="00225B87">
        <w:rPr>
          <w:rFonts w:hint="eastAsia"/>
          <w:sz w:val="24"/>
        </w:rPr>
        <w:t>英</w:t>
      </w:r>
      <w:r>
        <w:rPr>
          <w:rFonts w:hint="eastAsia"/>
          <w:sz w:val="24"/>
        </w:rPr>
        <w:t xml:space="preserve">　</w:t>
      </w:r>
      <w:r w:rsidRPr="00225B87">
        <w:rPr>
          <w:rFonts w:hint="eastAsia"/>
          <w:sz w:val="24"/>
        </w:rPr>
        <w:t>一</w:t>
      </w:r>
      <w:r>
        <w:rPr>
          <w:rFonts w:hint="eastAsia"/>
          <w:sz w:val="24"/>
        </w:rPr>
        <w:t xml:space="preserve">　　</w:t>
      </w:r>
      <w:r w:rsidRPr="00225B87">
        <w:rPr>
          <w:rFonts w:hint="eastAsia"/>
          <w:sz w:val="24"/>
        </w:rPr>
        <w:t>殿</w:t>
      </w:r>
    </w:p>
    <w:p w14:paraId="0F4A9F31" w14:textId="77777777" w:rsidR="002B1748" w:rsidRDefault="002B1748" w:rsidP="002B1748">
      <w:pPr>
        <w:rPr>
          <w:sz w:val="24"/>
        </w:rPr>
      </w:pPr>
    </w:p>
    <w:p w14:paraId="3CC9C702" w14:textId="77777777" w:rsidR="002B1748" w:rsidRPr="00B93342" w:rsidRDefault="002B1748" w:rsidP="002B1748">
      <w:pPr>
        <w:rPr>
          <w:sz w:val="24"/>
        </w:rPr>
      </w:pPr>
    </w:p>
    <w:p w14:paraId="23E47803" w14:textId="77777777" w:rsidR="002B1748" w:rsidRDefault="002B1748" w:rsidP="002B174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225B87">
        <w:rPr>
          <w:rFonts w:hint="eastAsia"/>
          <w:sz w:val="24"/>
        </w:rPr>
        <w:t>実施団体</w:t>
      </w:r>
    </w:p>
    <w:p w14:paraId="0EDCCE3B" w14:textId="77777777" w:rsidR="002B1748" w:rsidRPr="00225B87" w:rsidRDefault="002B1748" w:rsidP="002B174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2B1748">
        <w:rPr>
          <w:rFonts w:hint="eastAsia"/>
          <w:spacing w:val="60"/>
          <w:kern w:val="0"/>
          <w:sz w:val="24"/>
          <w:fitText w:val="960" w:id="1438931460"/>
        </w:rPr>
        <w:t>団体</w:t>
      </w:r>
      <w:r w:rsidRPr="002B1748">
        <w:rPr>
          <w:rFonts w:hint="eastAsia"/>
          <w:kern w:val="0"/>
          <w:sz w:val="24"/>
          <w:fitText w:val="960" w:id="1438931460"/>
        </w:rPr>
        <w:t>名</w:t>
      </w:r>
      <w:r>
        <w:rPr>
          <w:rFonts w:hint="eastAsia"/>
          <w:kern w:val="0"/>
          <w:sz w:val="24"/>
        </w:rPr>
        <w:t xml:space="preserve">　</w:t>
      </w:r>
    </w:p>
    <w:p w14:paraId="47E05751" w14:textId="77777777" w:rsidR="002B1748" w:rsidRPr="00225B87" w:rsidRDefault="002B1748" w:rsidP="002B174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225B87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225B87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</w:p>
    <w:p w14:paraId="0482ACE0" w14:textId="77777777" w:rsidR="002B1748" w:rsidRPr="00225B87" w:rsidRDefault="002B1748" w:rsidP="002B174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225B87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</w:t>
      </w:r>
    </w:p>
    <w:p w14:paraId="242EB6D0" w14:textId="77777777" w:rsidR="002B1748" w:rsidRPr="00225B87" w:rsidRDefault="002B1748" w:rsidP="002B174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2B1748">
        <w:rPr>
          <w:rFonts w:hint="eastAsia"/>
          <w:w w:val="80"/>
          <w:kern w:val="0"/>
          <w:sz w:val="24"/>
          <w:fitText w:val="960" w:id="1438931461"/>
        </w:rPr>
        <w:t>代表者氏名</w:t>
      </w:r>
      <w:r>
        <w:rPr>
          <w:rFonts w:hint="eastAsia"/>
          <w:kern w:val="0"/>
          <w:sz w:val="24"/>
        </w:rPr>
        <w:t xml:space="preserve">　</w:t>
      </w:r>
    </w:p>
    <w:p w14:paraId="2F280E33" w14:textId="648FD97B" w:rsidR="002B1748" w:rsidRPr="00225B87" w:rsidRDefault="002B1748" w:rsidP="002B174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</w:t>
      </w:r>
    </w:p>
    <w:p w14:paraId="2EB57CB1" w14:textId="77777777" w:rsidR="00EE5C6C" w:rsidRDefault="00EE5C6C" w:rsidP="00EE5C6C">
      <w:pPr>
        <w:pStyle w:val="a3"/>
        <w:rPr>
          <w:spacing w:val="0"/>
        </w:rPr>
      </w:pPr>
    </w:p>
    <w:sectPr w:rsidR="00EE5C6C" w:rsidSect="005B1035">
      <w:pgSz w:w="11906" w:h="16838"/>
      <w:pgMar w:top="1191" w:right="1407" w:bottom="1077" w:left="140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4C198" w14:textId="77777777" w:rsidR="00904ECE" w:rsidRDefault="00904ECE" w:rsidP="001B7B67">
      <w:r>
        <w:separator/>
      </w:r>
    </w:p>
  </w:endnote>
  <w:endnote w:type="continuationSeparator" w:id="0">
    <w:p w14:paraId="4D44E76A" w14:textId="77777777" w:rsidR="00904ECE" w:rsidRDefault="00904ECE" w:rsidP="001B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54B1" w14:textId="77777777" w:rsidR="00904ECE" w:rsidRDefault="00904ECE" w:rsidP="001B7B67">
      <w:r>
        <w:separator/>
      </w:r>
    </w:p>
  </w:footnote>
  <w:footnote w:type="continuationSeparator" w:id="0">
    <w:p w14:paraId="3AE9915D" w14:textId="77777777" w:rsidR="00904ECE" w:rsidRDefault="00904ECE" w:rsidP="001B7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5"/>
    <w:rsid w:val="00016531"/>
    <w:rsid w:val="00030C8D"/>
    <w:rsid w:val="00066843"/>
    <w:rsid w:val="00066A9A"/>
    <w:rsid w:val="00072F53"/>
    <w:rsid w:val="000768AF"/>
    <w:rsid w:val="00077B5B"/>
    <w:rsid w:val="00090D82"/>
    <w:rsid w:val="000A1454"/>
    <w:rsid w:val="000B2E78"/>
    <w:rsid w:val="000C531F"/>
    <w:rsid w:val="001102BB"/>
    <w:rsid w:val="0012710A"/>
    <w:rsid w:val="00135805"/>
    <w:rsid w:val="00142E85"/>
    <w:rsid w:val="00170074"/>
    <w:rsid w:val="00182A8F"/>
    <w:rsid w:val="001B7B67"/>
    <w:rsid w:val="001D0421"/>
    <w:rsid w:val="00241E69"/>
    <w:rsid w:val="00281BE6"/>
    <w:rsid w:val="00296947"/>
    <w:rsid w:val="00296EAF"/>
    <w:rsid w:val="002B1748"/>
    <w:rsid w:val="002B6F0E"/>
    <w:rsid w:val="002C02B2"/>
    <w:rsid w:val="002C0BE4"/>
    <w:rsid w:val="002C7807"/>
    <w:rsid w:val="00365DB9"/>
    <w:rsid w:val="00386D7E"/>
    <w:rsid w:val="00397C41"/>
    <w:rsid w:val="004018C4"/>
    <w:rsid w:val="00451D36"/>
    <w:rsid w:val="00485696"/>
    <w:rsid w:val="00486DA5"/>
    <w:rsid w:val="00523F80"/>
    <w:rsid w:val="005242B0"/>
    <w:rsid w:val="005466BE"/>
    <w:rsid w:val="005468F6"/>
    <w:rsid w:val="005552F7"/>
    <w:rsid w:val="00556C2C"/>
    <w:rsid w:val="00586997"/>
    <w:rsid w:val="005A0062"/>
    <w:rsid w:val="005B1035"/>
    <w:rsid w:val="005B1ACC"/>
    <w:rsid w:val="005B1DBB"/>
    <w:rsid w:val="00612BAC"/>
    <w:rsid w:val="0065255C"/>
    <w:rsid w:val="00652E3E"/>
    <w:rsid w:val="006E3191"/>
    <w:rsid w:val="006E4E73"/>
    <w:rsid w:val="00727698"/>
    <w:rsid w:val="00734F3A"/>
    <w:rsid w:val="007577DD"/>
    <w:rsid w:val="007740BD"/>
    <w:rsid w:val="00776A8D"/>
    <w:rsid w:val="00795130"/>
    <w:rsid w:val="00795D96"/>
    <w:rsid w:val="007E6CB8"/>
    <w:rsid w:val="007F39AA"/>
    <w:rsid w:val="00814288"/>
    <w:rsid w:val="00831427"/>
    <w:rsid w:val="008479C9"/>
    <w:rsid w:val="00875FE5"/>
    <w:rsid w:val="008D29EE"/>
    <w:rsid w:val="008D3F15"/>
    <w:rsid w:val="008F40A6"/>
    <w:rsid w:val="008F562E"/>
    <w:rsid w:val="00902574"/>
    <w:rsid w:val="00904ECE"/>
    <w:rsid w:val="0098076F"/>
    <w:rsid w:val="009D43D9"/>
    <w:rsid w:val="009F6878"/>
    <w:rsid w:val="00A23B50"/>
    <w:rsid w:val="00A7179B"/>
    <w:rsid w:val="00A7226C"/>
    <w:rsid w:val="00AA12CD"/>
    <w:rsid w:val="00AD66DA"/>
    <w:rsid w:val="00AF6ADA"/>
    <w:rsid w:val="00B070B6"/>
    <w:rsid w:val="00B32B2F"/>
    <w:rsid w:val="00B46EA5"/>
    <w:rsid w:val="00B74CA9"/>
    <w:rsid w:val="00B75BAE"/>
    <w:rsid w:val="00B80C5E"/>
    <w:rsid w:val="00BB30B4"/>
    <w:rsid w:val="00BC65A4"/>
    <w:rsid w:val="00BD51ED"/>
    <w:rsid w:val="00C01539"/>
    <w:rsid w:val="00C412C4"/>
    <w:rsid w:val="00C534A6"/>
    <w:rsid w:val="00C6584F"/>
    <w:rsid w:val="00CD4C9A"/>
    <w:rsid w:val="00CD4E0B"/>
    <w:rsid w:val="00CE3B82"/>
    <w:rsid w:val="00D213BD"/>
    <w:rsid w:val="00D50A82"/>
    <w:rsid w:val="00DB0622"/>
    <w:rsid w:val="00DC4649"/>
    <w:rsid w:val="00E4192E"/>
    <w:rsid w:val="00E51BA5"/>
    <w:rsid w:val="00E60F14"/>
    <w:rsid w:val="00EA06B2"/>
    <w:rsid w:val="00EB2130"/>
    <w:rsid w:val="00EE5C6C"/>
    <w:rsid w:val="00EF4D4B"/>
    <w:rsid w:val="00F71473"/>
    <w:rsid w:val="00FA7847"/>
    <w:rsid w:val="00FB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52FEAE"/>
  <w15:docId w15:val="{549E657E-6F12-4011-A91F-B051BDF2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66843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B7B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7B67"/>
  </w:style>
  <w:style w:type="paragraph" w:styleId="a6">
    <w:name w:val="footer"/>
    <w:basedOn w:val="a"/>
    <w:link w:val="a7"/>
    <w:uiPriority w:val="99"/>
    <w:unhideWhenUsed/>
    <w:rsid w:val="001B7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7B67"/>
  </w:style>
  <w:style w:type="paragraph" w:styleId="a8">
    <w:name w:val="Balloon Text"/>
    <w:basedOn w:val="a"/>
    <w:link w:val="a9"/>
    <w:uiPriority w:val="99"/>
    <w:semiHidden/>
    <w:unhideWhenUsed/>
    <w:rsid w:val="00546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68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018C4"/>
  </w:style>
  <w:style w:type="character" w:customStyle="1" w:styleId="ab">
    <w:name w:val="日付 (文字)"/>
    <w:basedOn w:val="a0"/>
    <w:link w:val="aa"/>
    <w:uiPriority w:val="99"/>
    <w:semiHidden/>
    <w:rsid w:val="004018C4"/>
  </w:style>
  <w:style w:type="character" w:styleId="ac">
    <w:name w:val="Hyperlink"/>
    <w:basedOn w:val="a0"/>
    <w:uiPriority w:val="99"/>
    <w:unhideWhenUsed/>
    <w:rsid w:val="002B17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-00099-09pn0297n\&#12487;&#12473;&#12463;&#12488;&#12483;&#12503;\H23&#19977;&#26525;&#26989;&#21209;\&#33464;&#34899;&#25991;&#21270;&#21332;&#20250;\&#20107;&#26989;&#38306;&#20418;\&#25351;&#23566;&#32773;&#27966;&#36963;\H24\&#27770;&#23450;&#36890;&#3069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6D4C0-487A-4D9D-9507-5EE686A9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158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</dc:creator>
  <cp:lastModifiedBy>山梨県</cp:lastModifiedBy>
  <cp:revision>4</cp:revision>
  <cp:lastPrinted>2024-01-18T04:40:00Z</cp:lastPrinted>
  <dcterms:created xsi:type="dcterms:W3CDTF">2020-01-24T05:31:00Z</dcterms:created>
  <dcterms:modified xsi:type="dcterms:W3CDTF">2024-02-28T00:39:00Z</dcterms:modified>
</cp:coreProperties>
</file>