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B237" w14:textId="7A323967" w:rsidR="00051CB2" w:rsidRPr="00515719" w:rsidRDefault="00051CB2" w:rsidP="00B62F11">
      <w:pPr>
        <w:jc w:val="center"/>
        <w:rPr>
          <w:rFonts w:ascii="ＭＳ Ｐゴシック" w:eastAsia="ＭＳ Ｐゴシック" w:hAnsi="ＭＳ Ｐゴシック"/>
          <w:sz w:val="32"/>
        </w:rPr>
      </w:pPr>
      <w:r w:rsidRPr="00515719">
        <w:rPr>
          <w:rFonts w:ascii="ＭＳ Ｐゴシック" w:eastAsia="ＭＳ Ｐゴシック" w:hAnsi="ＭＳ Ｐゴシック" w:hint="eastAsia"/>
          <w:sz w:val="32"/>
        </w:rPr>
        <w:t>山梨芸術劇場</w:t>
      </w:r>
      <w:r w:rsidR="004D730D" w:rsidRPr="00515719">
        <w:rPr>
          <w:rFonts w:ascii="ＭＳ Ｐゴシック" w:eastAsia="ＭＳ Ｐゴシック" w:hAnsi="ＭＳ Ｐゴシック" w:hint="eastAsia"/>
          <w:sz w:val="32"/>
        </w:rPr>
        <w:t>申請</w:t>
      </w:r>
      <w:r w:rsidRPr="00515719">
        <w:rPr>
          <w:rFonts w:ascii="ＭＳ Ｐゴシック" w:eastAsia="ＭＳ Ｐゴシック" w:hAnsi="ＭＳ Ｐゴシック" w:hint="eastAsia"/>
          <w:sz w:val="32"/>
        </w:rPr>
        <w:t>書</w:t>
      </w:r>
    </w:p>
    <w:p w14:paraId="101BA6EC" w14:textId="77777777" w:rsidR="00051CB2" w:rsidRPr="00B62F11" w:rsidRDefault="00051CB2" w:rsidP="00F50E06">
      <w:pPr>
        <w:rPr>
          <w:sz w:val="10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551"/>
        <w:gridCol w:w="8220"/>
      </w:tblGrid>
      <w:tr w:rsidR="00051CB2" w:rsidRPr="00CC343A" w14:paraId="4E359BE8" w14:textId="77777777" w:rsidTr="00150798">
        <w:trPr>
          <w:trHeight w:hRule="exact" w:val="567"/>
          <w:jc w:val="center"/>
        </w:trPr>
        <w:tc>
          <w:tcPr>
            <w:tcW w:w="2551" w:type="dxa"/>
            <w:vAlign w:val="center"/>
          </w:tcPr>
          <w:p w14:paraId="0FDF7564" w14:textId="77777777" w:rsidR="00051CB2" w:rsidRPr="00CC343A" w:rsidRDefault="00051CB2" w:rsidP="00F50E06">
            <w:pPr>
              <w:jc w:val="center"/>
              <w:rPr>
                <w:sz w:val="24"/>
              </w:rPr>
            </w:pPr>
            <w:r w:rsidRPr="00CC343A">
              <w:rPr>
                <w:rFonts w:hint="eastAsia"/>
                <w:sz w:val="24"/>
              </w:rPr>
              <w:t>区</w:t>
            </w:r>
            <w:r w:rsidR="00F50E06" w:rsidRPr="00CC343A">
              <w:rPr>
                <w:rFonts w:hint="eastAsia"/>
                <w:sz w:val="24"/>
              </w:rPr>
              <w:t xml:space="preserve">　　</w:t>
            </w:r>
            <w:r w:rsidRPr="00CC343A">
              <w:rPr>
                <w:rFonts w:hint="eastAsia"/>
                <w:sz w:val="24"/>
              </w:rPr>
              <w:t>分</w:t>
            </w:r>
          </w:p>
        </w:tc>
        <w:tc>
          <w:tcPr>
            <w:tcW w:w="8220" w:type="dxa"/>
            <w:vAlign w:val="center"/>
          </w:tcPr>
          <w:p w14:paraId="0AA74603" w14:textId="77777777" w:rsidR="00051CB2" w:rsidRPr="00CC343A" w:rsidRDefault="00051CB2" w:rsidP="00F50E06">
            <w:pPr>
              <w:jc w:val="center"/>
              <w:rPr>
                <w:sz w:val="24"/>
              </w:rPr>
            </w:pPr>
            <w:r w:rsidRPr="00CC343A">
              <w:rPr>
                <w:rFonts w:hint="eastAsia"/>
                <w:sz w:val="24"/>
              </w:rPr>
              <w:t>内</w:t>
            </w:r>
            <w:r w:rsidR="00F50E06" w:rsidRPr="00CC343A">
              <w:rPr>
                <w:rFonts w:hint="eastAsia"/>
                <w:sz w:val="24"/>
              </w:rPr>
              <w:t xml:space="preserve">　　　</w:t>
            </w:r>
            <w:r w:rsidRPr="00CC343A">
              <w:rPr>
                <w:rFonts w:hint="eastAsia"/>
                <w:sz w:val="24"/>
              </w:rPr>
              <w:t>容</w:t>
            </w:r>
          </w:p>
        </w:tc>
      </w:tr>
      <w:tr w:rsidR="00515719" w:rsidRPr="00CC343A" w14:paraId="76729CD5" w14:textId="77777777" w:rsidTr="00515719">
        <w:trPr>
          <w:trHeight w:hRule="exact" w:val="3399"/>
          <w:jc w:val="center"/>
        </w:trPr>
        <w:tc>
          <w:tcPr>
            <w:tcW w:w="2551" w:type="dxa"/>
            <w:vAlign w:val="center"/>
          </w:tcPr>
          <w:p w14:paraId="79AB03AC" w14:textId="77777777" w:rsidR="00515719" w:rsidRPr="00CC343A" w:rsidRDefault="00515719" w:rsidP="00F50E06">
            <w:pPr>
              <w:jc w:val="center"/>
            </w:pPr>
            <w:r w:rsidRPr="00150798">
              <w:rPr>
                <w:rFonts w:hint="eastAsia"/>
                <w:spacing w:val="30"/>
                <w:kern w:val="0"/>
                <w:sz w:val="24"/>
                <w:fitText w:val="1440" w:id="-2122099965"/>
              </w:rPr>
              <w:t>申請団体</w:t>
            </w:r>
            <w:r w:rsidRPr="00150798">
              <w:rPr>
                <w:rFonts w:hint="eastAsia"/>
                <w:kern w:val="0"/>
                <w:sz w:val="24"/>
                <w:fitText w:val="1440" w:id="-2122099965"/>
              </w:rPr>
              <w:t>名</w:t>
            </w:r>
          </w:p>
        </w:tc>
        <w:tc>
          <w:tcPr>
            <w:tcW w:w="8220" w:type="dxa"/>
            <w:vAlign w:val="center"/>
          </w:tcPr>
          <w:p w14:paraId="30B8C902" w14:textId="77777777" w:rsidR="00515719" w:rsidRPr="00CC343A" w:rsidRDefault="00515719" w:rsidP="002F5BC0">
            <w:pPr>
              <w:spacing w:line="360" w:lineRule="exact"/>
              <w:rPr>
                <w:sz w:val="24"/>
              </w:rPr>
            </w:pPr>
            <w:r w:rsidRPr="00515719">
              <w:rPr>
                <w:spacing w:val="180"/>
                <w:kern w:val="0"/>
                <w:sz w:val="24"/>
                <w:fitText w:val="1440" w:id="-212209587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5719" w:rsidRPr="00515719">
                    <w:rPr>
                      <w:rFonts w:ascii="ＭＳ 明朝" w:hAnsi="ＭＳ 明朝" w:hint="eastAsia"/>
                      <w:spacing w:val="180"/>
                      <w:kern w:val="0"/>
                      <w:sz w:val="12"/>
                      <w:fitText w:val="1440" w:id="-2122095871"/>
                    </w:rPr>
                    <w:t>フリガナ</w:t>
                  </w:r>
                </w:rt>
                <w:rubyBase>
                  <w:r w:rsidR="00515719" w:rsidRPr="00515719">
                    <w:rPr>
                      <w:rFonts w:hint="eastAsia"/>
                      <w:spacing w:val="180"/>
                      <w:kern w:val="0"/>
                      <w:sz w:val="24"/>
                      <w:fitText w:val="1440" w:id="-2122095871"/>
                    </w:rPr>
                    <w:t>団体</w:t>
                  </w:r>
                  <w:r w:rsidR="00515719" w:rsidRPr="00515719">
                    <w:rPr>
                      <w:rFonts w:hint="eastAsia"/>
                      <w:kern w:val="0"/>
                      <w:sz w:val="24"/>
                      <w:fitText w:val="1440" w:id="-2122095871"/>
                    </w:rPr>
                    <w:t>名</w:t>
                  </w:r>
                </w:rubyBase>
              </w:ruby>
            </w:r>
          </w:p>
          <w:p w14:paraId="3C041E61" w14:textId="3E9F06C3" w:rsidR="00515719" w:rsidRPr="00CC343A" w:rsidRDefault="00515719" w:rsidP="002F5BC0">
            <w:pPr>
              <w:spacing w:line="360" w:lineRule="exact"/>
            </w:pPr>
            <w:r w:rsidRPr="00515719">
              <w:rPr>
                <w:rFonts w:hint="eastAsia"/>
                <w:spacing w:val="30"/>
                <w:kern w:val="0"/>
                <w:sz w:val="24"/>
                <w:fitText w:val="1440" w:id="-2122095870"/>
              </w:rPr>
              <w:t>代表者氏</w:t>
            </w:r>
            <w:r w:rsidRPr="00515719">
              <w:rPr>
                <w:rFonts w:hint="eastAsia"/>
                <w:kern w:val="0"/>
                <w:sz w:val="24"/>
                <w:fitText w:val="1440" w:id="-2122095870"/>
              </w:rPr>
              <w:t>名</w:t>
            </w:r>
            <w:r w:rsidRPr="00CC343A"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 xml:space="preserve">　　　　　</w:t>
            </w:r>
          </w:p>
          <w:p w14:paraId="050E421D" w14:textId="77777777" w:rsidR="00515719" w:rsidRPr="00CC343A" w:rsidRDefault="00515719" w:rsidP="002F5BC0">
            <w:pPr>
              <w:spacing w:line="360" w:lineRule="exact"/>
              <w:rPr>
                <w:sz w:val="24"/>
              </w:rPr>
            </w:pPr>
            <w:r w:rsidRPr="00CC343A">
              <w:rPr>
                <w:rFonts w:hint="eastAsia"/>
                <w:sz w:val="24"/>
              </w:rPr>
              <w:t>〒</w:t>
            </w:r>
          </w:p>
          <w:p w14:paraId="0F0B01F8" w14:textId="77777777" w:rsidR="00515719" w:rsidRPr="00CC343A" w:rsidRDefault="00515719" w:rsidP="002F5BC0">
            <w:pPr>
              <w:spacing w:line="360" w:lineRule="exact"/>
              <w:rPr>
                <w:sz w:val="24"/>
              </w:rPr>
            </w:pPr>
            <w:r w:rsidRPr="00515719">
              <w:rPr>
                <w:rFonts w:hint="eastAsia"/>
                <w:spacing w:val="480"/>
                <w:kern w:val="0"/>
                <w:sz w:val="24"/>
                <w:fitText w:val="1440" w:id="-2122095869"/>
              </w:rPr>
              <w:t>住</w:t>
            </w:r>
            <w:r w:rsidRPr="00515719">
              <w:rPr>
                <w:rFonts w:hint="eastAsia"/>
                <w:kern w:val="0"/>
                <w:sz w:val="24"/>
                <w:fitText w:val="1440" w:id="-2122095869"/>
              </w:rPr>
              <w:t>所</w:t>
            </w:r>
          </w:p>
          <w:p w14:paraId="345739BF" w14:textId="77777777" w:rsidR="00515719" w:rsidRDefault="00515719" w:rsidP="002F5BC0">
            <w:pPr>
              <w:spacing w:line="360" w:lineRule="exact"/>
              <w:rPr>
                <w:kern w:val="0"/>
                <w:sz w:val="24"/>
              </w:rPr>
            </w:pPr>
            <w:r w:rsidRPr="00515719">
              <w:rPr>
                <w:rFonts w:hint="eastAsia"/>
                <w:spacing w:val="80"/>
                <w:kern w:val="0"/>
                <w:sz w:val="24"/>
                <w:fitText w:val="1440" w:id="-2122095868"/>
              </w:rPr>
              <w:t>電話番</w:t>
            </w:r>
            <w:r w:rsidRPr="00515719">
              <w:rPr>
                <w:rFonts w:hint="eastAsia"/>
                <w:kern w:val="0"/>
                <w:sz w:val="24"/>
                <w:fitText w:val="1440" w:id="-2122095868"/>
              </w:rPr>
              <w:t>号</w:t>
            </w:r>
            <w:r>
              <w:rPr>
                <w:rFonts w:hint="eastAsia"/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>／</w:t>
            </w:r>
            <w:r w:rsidRPr="002F5BC0">
              <w:rPr>
                <w:rFonts w:hint="eastAsia"/>
                <w:kern w:val="0"/>
                <w:sz w:val="24"/>
              </w:rPr>
              <w:t>FAX</w:t>
            </w:r>
            <w:r w:rsidRPr="002F5BC0">
              <w:rPr>
                <w:rFonts w:hint="eastAsia"/>
                <w:kern w:val="0"/>
                <w:sz w:val="24"/>
              </w:rPr>
              <w:t>番号</w:t>
            </w:r>
          </w:p>
          <w:p w14:paraId="114F2623" w14:textId="77777777" w:rsidR="00515719" w:rsidRPr="002F5BC0" w:rsidRDefault="00515719" w:rsidP="002F5BC0">
            <w:pPr>
              <w:spacing w:line="360" w:lineRule="exact"/>
              <w:rPr>
                <w:kern w:val="0"/>
                <w:sz w:val="24"/>
              </w:rPr>
            </w:pPr>
            <w:r w:rsidRPr="00E53C8F">
              <w:rPr>
                <w:rFonts w:hint="eastAsia"/>
                <w:spacing w:val="3"/>
                <w:w w:val="85"/>
                <w:kern w:val="0"/>
                <w:sz w:val="24"/>
                <w:fitText w:val="1440" w:id="-2122095867"/>
              </w:rPr>
              <w:t>児童数・生徒</w:t>
            </w:r>
            <w:r w:rsidRPr="00E53C8F">
              <w:rPr>
                <w:rFonts w:hint="eastAsia"/>
                <w:spacing w:val="-6"/>
                <w:w w:val="85"/>
                <w:kern w:val="0"/>
                <w:sz w:val="24"/>
                <w:fitText w:val="1440" w:id="-2122095867"/>
              </w:rPr>
              <w:t>数</w:t>
            </w:r>
          </w:p>
          <w:p w14:paraId="2476C6B6" w14:textId="77777777" w:rsidR="00515719" w:rsidRDefault="00515719" w:rsidP="002F5BC0">
            <w:pPr>
              <w:spacing w:line="360" w:lineRule="exact"/>
              <w:rPr>
                <w:sz w:val="24"/>
              </w:rPr>
            </w:pPr>
            <w:r w:rsidRPr="00E53C8F">
              <w:rPr>
                <w:rFonts w:hint="eastAsia"/>
                <w:spacing w:val="2"/>
                <w:w w:val="60"/>
                <w:kern w:val="0"/>
                <w:sz w:val="24"/>
                <w:fitText w:val="1440" w:id="-2122095866"/>
              </w:rPr>
              <w:t>事務担当者　職・</w:t>
            </w:r>
            <w:r w:rsidRPr="00E53C8F">
              <w:rPr>
                <w:spacing w:val="2"/>
                <w:w w:val="60"/>
                <w:kern w:val="0"/>
                <w:sz w:val="24"/>
                <w:fitText w:val="1440" w:id="-212209586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5719" w:rsidRPr="00E53C8F">
                    <w:rPr>
                      <w:rFonts w:ascii="ＭＳ 明朝" w:hAnsi="ＭＳ 明朝" w:hint="eastAsia"/>
                      <w:spacing w:val="2"/>
                      <w:w w:val="60"/>
                      <w:kern w:val="0"/>
                      <w:sz w:val="12"/>
                      <w:fitText w:val="1440" w:id="-2122095866"/>
                    </w:rPr>
                    <w:t>フリガナ</w:t>
                  </w:r>
                </w:rt>
                <w:rubyBase>
                  <w:r w:rsidR="00515719" w:rsidRPr="00E53C8F">
                    <w:rPr>
                      <w:rFonts w:hint="eastAsia"/>
                      <w:spacing w:val="2"/>
                      <w:w w:val="60"/>
                      <w:kern w:val="0"/>
                      <w:sz w:val="24"/>
                      <w:fitText w:val="1440" w:id="-2122095866"/>
                    </w:rPr>
                    <w:t>氏</w:t>
                  </w:r>
                  <w:r w:rsidR="00515719" w:rsidRPr="00E53C8F">
                    <w:rPr>
                      <w:rFonts w:hint="eastAsia"/>
                      <w:spacing w:val="-10"/>
                      <w:w w:val="60"/>
                      <w:kern w:val="0"/>
                      <w:sz w:val="24"/>
                      <w:fitText w:val="1440" w:id="-2122095866"/>
                    </w:rPr>
                    <w:t>名</w:t>
                  </w:r>
                </w:rubyBase>
              </w:ruby>
            </w:r>
          </w:p>
          <w:p w14:paraId="7BB1FE38" w14:textId="77777777" w:rsidR="00515719" w:rsidRPr="003D5129" w:rsidRDefault="00515719" w:rsidP="003D5129">
            <w:pPr>
              <w:spacing w:line="360" w:lineRule="exact"/>
              <w:rPr>
                <w:kern w:val="0"/>
                <w:sz w:val="24"/>
              </w:rPr>
            </w:pPr>
            <w:r w:rsidRPr="00DC411D">
              <w:rPr>
                <w:rFonts w:hint="eastAsia"/>
                <w:w w:val="50"/>
                <w:kern w:val="0"/>
                <w:sz w:val="24"/>
                <w:fitText w:val="1440" w:id="-2122095616"/>
              </w:rPr>
              <w:t>事務担当者メールアドレス</w:t>
            </w:r>
          </w:p>
        </w:tc>
      </w:tr>
      <w:tr w:rsidR="00051CB2" w:rsidRPr="00CC343A" w14:paraId="23EF2BFC" w14:textId="77777777" w:rsidTr="00150798">
        <w:trPr>
          <w:trHeight w:hRule="exact" w:val="1984"/>
          <w:jc w:val="center"/>
        </w:trPr>
        <w:tc>
          <w:tcPr>
            <w:tcW w:w="2551" w:type="dxa"/>
            <w:vAlign w:val="center"/>
          </w:tcPr>
          <w:p w14:paraId="25F78633" w14:textId="77777777" w:rsidR="00051CB2" w:rsidRPr="00CC343A" w:rsidRDefault="00051CB2" w:rsidP="00B60586">
            <w:pPr>
              <w:jc w:val="center"/>
              <w:rPr>
                <w:sz w:val="24"/>
              </w:rPr>
            </w:pPr>
            <w:r w:rsidRPr="00150798">
              <w:rPr>
                <w:rFonts w:hint="eastAsia"/>
                <w:kern w:val="0"/>
                <w:sz w:val="24"/>
                <w:fitText w:val="1440" w:id="-2122099966"/>
              </w:rPr>
              <w:t>希望する公演</w:t>
            </w:r>
          </w:p>
        </w:tc>
        <w:tc>
          <w:tcPr>
            <w:tcW w:w="8220" w:type="dxa"/>
            <w:vAlign w:val="center"/>
          </w:tcPr>
          <w:p w14:paraId="23E41EE2" w14:textId="77777777" w:rsidR="00051CB2" w:rsidRDefault="00B62F11" w:rsidP="00B60586">
            <w:r>
              <w:rPr>
                <w:rFonts w:hint="eastAsia"/>
              </w:rPr>
              <w:t>第一希望</w:t>
            </w:r>
          </w:p>
          <w:p w14:paraId="01817B1A" w14:textId="77777777" w:rsidR="009374E2" w:rsidRDefault="009374E2" w:rsidP="00B60586"/>
          <w:p w14:paraId="5F5C545C" w14:textId="77777777" w:rsidR="00515719" w:rsidRDefault="00515719" w:rsidP="00B60586"/>
          <w:p w14:paraId="741D24F0" w14:textId="77777777" w:rsidR="009374E2" w:rsidRDefault="00B62F11" w:rsidP="00B60586">
            <w:r>
              <w:rPr>
                <w:rFonts w:hint="eastAsia"/>
              </w:rPr>
              <w:t>第二希望</w:t>
            </w:r>
          </w:p>
          <w:p w14:paraId="1D1EF67D" w14:textId="77777777" w:rsidR="009374E2" w:rsidRDefault="009374E2" w:rsidP="009374E2"/>
          <w:p w14:paraId="47E2D115" w14:textId="77777777" w:rsidR="00515719" w:rsidRDefault="00515719" w:rsidP="009374E2"/>
          <w:p w14:paraId="637BEAE5" w14:textId="77777777" w:rsidR="00A36F58" w:rsidRPr="00CC343A" w:rsidRDefault="00A36F58" w:rsidP="009374E2">
            <w:r w:rsidRPr="00A36F58">
              <w:rPr>
                <w:rFonts w:hint="eastAsia"/>
                <w:sz w:val="20"/>
              </w:rPr>
              <w:t>※</w:t>
            </w:r>
            <w:r w:rsidR="002F5BC0">
              <w:rPr>
                <w:rFonts w:hint="eastAsia"/>
                <w:sz w:val="20"/>
              </w:rPr>
              <w:t xml:space="preserve"> </w:t>
            </w:r>
            <w:r w:rsidRPr="00A36F58">
              <w:rPr>
                <w:rFonts w:hint="eastAsia"/>
                <w:sz w:val="20"/>
              </w:rPr>
              <w:t>具体的団体でなく「オーケストラ」「演劇」のような記載でも結構です</w:t>
            </w:r>
          </w:p>
        </w:tc>
      </w:tr>
      <w:tr w:rsidR="00051CB2" w:rsidRPr="00CC343A" w14:paraId="3472F9EB" w14:textId="77777777" w:rsidTr="00150798">
        <w:trPr>
          <w:trHeight w:hRule="exact" w:val="2268"/>
          <w:jc w:val="center"/>
        </w:trPr>
        <w:tc>
          <w:tcPr>
            <w:tcW w:w="2551" w:type="dxa"/>
            <w:vAlign w:val="center"/>
          </w:tcPr>
          <w:p w14:paraId="29771F64" w14:textId="77777777" w:rsidR="00051CB2" w:rsidRPr="00CC343A" w:rsidRDefault="00A36F58" w:rsidP="00B60586">
            <w:pPr>
              <w:jc w:val="center"/>
              <w:rPr>
                <w:sz w:val="24"/>
              </w:rPr>
            </w:pPr>
            <w:r w:rsidRPr="00150798">
              <w:rPr>
                <w:rFonts w:hint="eastAsia"/>
                <w:spacing w:val="80"/>
                <w:kern w:val="0"/>
                <w:sz w:val="24"/>
                <w:fitText w:val="1440" w:id="297027840"/>
              </w:rPr>
              <w:t>希望</w:t>
            </w:r>
            <w:r w:rsidR="00051CB2" w:rsidRPr="00150798">
              <w:rPr>
                <w:rFonts w:hint="eastAsia"/>
                <w:spacing w:val="80"/>
                <w:kern w:val="0"/>
                <w:sz w:val="24"/>
                <w:fitText w:val="1440" w:id="297027840"/>
              </w:rPr>
              <w:t>内</w:t>
            </w:r>
            <w:r w:rsidR="00051CB2" w:rsidRPr="00150798">
              <w:rPr>
                <w:rFonts w:hint="eastAsia"/>
                <w:kern w:val="0"/>
                <w:sz w:val="24"/>
                <w:fitText w:val="1440" w:id="297027840"/>
              </w:rPr>
              <w:t>容</w:t>
            </w:r>
          </w:p>
        </w:tc>
        <w:tc>
          <w:tcPr>
            <w:tcW w:w="8220" w:type="dxa"/>
            <w:vAlign w:val="center"/>
          </w:tcPr>
          <w:p w14:paraId="59FC05AF" w14:textId="77777777" w:rsidR="00051CB2" w:rsidRPr="00CC343A" w:rsidRDefault="00051CB2" w:rsidP="00B60586"/>
        </w:tc>
      </w:tr>
      <w:tr w:rsidR="002F5BC0" w:rsidRPr="00CC343A" w14:paraId="202B2529" w14:textId="77777777" w:rsidTr="00150798">
        <w:trPr>
          <w:trHeight w:hRule="exact" w:val="1134"/>
          <w:jc w:val="center"/>
        </w:trPr>
        <w:tc>
          <w:tcPr>
            <w:tcW w:w="2551" w:type="dxa"/>
            <w:vAlign w:val="center"/>
          </w:tcPr>
          <w:p w14:paraId="39EA8310" w14:textId="77777777" w:rsidR="002F5BC0" w:rsidRPr="003F0803" w:rsidRDefault="009D280D" w:rsidP="00B60586">
            <w:pPr>
              <w:jc w:val="center"/>
              <w:rPr>
                <w:kern w:val="0"/>
                <w:sz w:val="24"/>
              </w:rPr>
            </w:pPr>
            <w:r w:rsidRPr="00150798">
              <w:rPr>
                <w:rFonts w:hint="eastAsia"/>
                <w:spacing w:val="10"/>
                <w:w w:val="83"/>
                <w:kern w:val="0"/>
                <w:sz w:val="24"/>
                <w:fitText w:val="2400" w:id="1384425728"/>
              </w:rPr>
              <w:t>指導者派遣</w:t>
            </w:r>
            <w:r w:rsidR="002F5BC0" w:rsidRPr="00150798">
              <w:rPr>
                <w:rFonts w:hint="eastAsia"/>
                <w:spacing w:val="10"/>
                <w:w w:val="83"/>
                <w:kern w:val="0"/>
                <w:sz w:val="24"/>
                <w:fitText w:val="2400" w:id="1384425728"/>
              </w:rPr>
              <w:t>への振替可</w:t>
            </w:r>
            <w:r w:rsidR="002F5BC0" w:rsidRPr="00150798">
              <w:rPr>
                <w:rFonts w:hint="eastAsia"/>
                <w:spacing w:val="7"/>
                <w:w w:val="83"/>
                <w:kern w:val="0"/>
                <w:sz w:val="24"/>
                <w:fitText w:val="2400" w:id="1384425728"/>
              </w:rPr>
              <w:t>否</w:t>
            </w:r>
          </w:p>
        </w:tc>
        <w:tc>
          <w:tcPr>
            <w:tcW w:w="8220" w:type="dxa"/>
            <w:vAlign w:val="center"/>
          </w:tcPr>
          <w:p w14:paraId="74B2DCB8" w14:textId="77777777" w:rsidR="002F5BC0" w:rsidRDefault="002F5BC0" w:rsidP="002F5BC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可　・　否</w:t>
            </w:r>
            <w:r>
              <w:rPr>
                <w:rFonts w:hint="eastAsia"/>
                <w:sz w:val="20"/>
                <w:szCs w:val="20"/>
              </w:rPr>
              <w:t xml:space="preserve">　　（いずれか○）</w:t>
            </w:r>
          </w:p>
          <w:p w14:paraId="0CCA6BDE" w14:textId="77777777" w:rsidR="002F5BC0" w:rsidRPr="002F5BC0" w:rsidRDefault="002F5BC0" w:rsidP="002F5BC0">
            <w:pPr>
              <w:rPr>
                <w:sz w:val="20"/>
                <w:szCs w:val="20"/>
              </w:rPr>
            </w:pPr>
          </w:p>
          <w:p w14:paraId="4C98E237" w14:textId="77777777" w:rsidR="002F5BC0" w:rsidRPr="00AE0B07" w:rsidRDefault="002F5BC0" w:rsidP="00252C9F">
            <w:pPr>
              <w:ind w:left="200" w:hangingChars="100" w:hanging="200"/>
              <w:rPr>
                <w:sz w:val="20"/>
                <w:szCs w:val="20"/>
              </w:rPr>
            </w:pPr>
            <w:r w:rsidRPr="00E834F1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E0B07">
              <w:rPr>
                <w:rFonts w:hint="eastAsia"/>
                <w:sz w:val="20"/>
                <w:szCs w:val="20"/>
              </w:rPr>
              <w:t>芸術劇場</w:t>
            </w:r>
            <w:r>
              <w:rPr>
                <w:rFonts w:hint="eastAsia"/>
                <w:sz w:val="20"/>
                <w:szCs w:val="20"/>
              </w:rPr>
              <w:t>の選考に漏れた場合の</w:t>
            </w:r>
            <w:r w:rsidR="00AE0B07">
              <w:rPr>
                <w:rFonts w:hint="eastAsia"/>
                <w:sz w:val="20"/>
                <w:szCs w:val="20"/>
              </w:rPr>
              <w:t>指導者派遣</w:t>
            </w:r>
            <w:r w:rsidR="00252C9F">
              <w:rPr>
                <w:rFonts w:hint="eastAsia"/>
                <w:sz w:val="20"/>
                <w:szCs w:val="20"/>
              </w:rPr>
              <w:t>への振替</w:t>
            </w:r>
            <w:r w:rsidR="00A2312C">
              <w:rPr>
                <w:rFonts w:hint="eastAsia"/>
                <w:sz w:val="20"/>
                <w:szCs w:val="20"/>
              </w:rPr>
              <w:t>の可否</w:t>
            </w:r>
            <w:r w:rsidR="00AE0B07">
              <w:rPr>
                <w:rFonts w:hint="eastAsia"/>
                <w:sz w:val="20"/>
                <w:szCs w:val="20"/>
              </w:rPr>
              <w:t>について回答してください（例：オーケストラ</w:t>
            </w:r>
            <w:r>
              <w:rPr>
                <w:rFonts w:hint="eastAsia"/>
                <w:sz w:val="20"/>
                <w:szCs w:val="20"/>
              </w:rPr>
              <w:t>→弦</w:t>
            </w:r>
            <w:r w:rsidR="00252C9F">
              <w:rPr>
                <w:rFonts w:hint="eastAsia"/>
                <w:sz w:val="20"/>
                <w:szCs w:val="20"/>
              </w:rPr>
              <w:t>楽四重奏のように、小規模</w:t>
            </w:r>
            <w:r w:rsidR="00AE0B07">
              <w:rPr>
                <w:rFonts w:hint="eastAsia"/>
                <w:sz w:val="20"/>
                <w:szCs w:val="20"/>
              </w:rPr>
              <w:t>の公演となります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51CB2" w:rsidRPr="00CC343A" w14:paraId="4FD9BD3C" w14:textId="77777777" w:rsidTr="00515719">
        <w:trPr>
          <w:trHeight w:hRule="exact" w:val="1704"/>
          <w:jc w:val="center"/>
        </w:trPr>
        <w:tc>
          <w:tcPr>
            <w:tcW w:w="2551" w:type="dxa"/>
            <w:vAlign w:val="center"/>
          </w:tcPr>
          <w:p w14:paraId="323D4CD1" w14:textId="77777777" w:rsidR="00051CB2" w:rsidRPr="00CC343A" w:rsidRDefault="00051CB2" w:rsidP="00B60586">
            <w:pPr>
              <w:jc w:val="center"/>
            </w:pPr>
            <w:r w:rsidRPr="009D280D">
              <w:rPr>
                <w:rFonts w:hint="eastAsia"/>
                <w:kern w:val="0"/>
                <w:sz w:val="24"/>
                <w:fitText w:val="1440" w:id="-2122099968"/>
              </w:rPr>
              <w:t>開催希望月日</w:t>
            </w:r>
          </w:p>
        </w:tc>
        <w:tc>
          <w:tcPr>
            <w:tcW w:w="8220" w:type="dxa"/>
            <w:vAlign w:val="center"/>
          </w:tcPr>
          <w:p w14:paraId="74B8CD3B" w14:textId="77777777" w:rsidR="00051CB2" w:rsidRPr="00CD6A74" w:rsidRDefault="00B60586" w:rsidP="00B60586">
            <w:pPr>
              <w:rPr>
                <w:sz w:val="24"/>
              </w:rPr>
            </w:pPr>
            <w:r w:rsidRPr="00CD6A74">
              <w:rPr>
                <w:rFonts w:hint="eastAsia"/>
                <w:sz w:val="24"/>
              </w:rPr>
              <w:t xml:space="preserve">　</w:t>
            </w:r>
            <w:r w:rsidR="00B65A66">
              <w:rPr>
                <w:rFonts w:hint="eastAsia"/>
                <w:sz w:val="24"/>
              </w:rPr>
              <w:t xml:space="preserve">　　</w:t>
            </w:r>
            <w:r w:rsidRPr="00CD6A74">
              <w:rPr>
                <w:rFonts w:hint="eastAsia"/>
                <w:sz w:val="24"/>
              </w:rPr>
              <w:t xml:space="preserve">　　　</w:t>
            </w:r>
            <w:r w:rsidR="00051CB2" w:rsidRPr="00CD6A74">
              <w:rPr>
                <w:rFonts w:hint="eastAsia"/>
                <w:sz w:val="24"/>
              </w:rPr>
              <w:t>年</w:t>
            </w:r>
            <w:r w:rsidRPr="00CD6A74">
              <w:rPr>
                <w:rFonts w:hint="eastAsia"/>
                <w:sz w:val="24"/>
              </w:rPr>
              <w:t xml:space="preserve">　　　</w:t>
            </w:r>
            <w:r w:rsidR="00051CB2" w:rsidRPr="00CD6A74">
              <w:rPr>
                <w:rFonts w:hint="eastAsia"/>
                <w:sz w:val="24"/>
              </w:rPr>
              <w:t>月</w:t>
            </w:r>
            <w:r w:rsidRPr="00CD6A74">
              <w:rPr>
                <w:rFonts w:hint="eastAsia"/>
                <w:sz w:val="24"/>
              </w:rPr>
              <w:t xml:space="preserve">　　　</w:t>
            </w:r>
            <w:r w:rsidR="00051CB2" w:rsidRPr="00CD6A74">
              <w:rPr>
                <w:rFonts w:hint="eastAsia"/>
                <w:sz w:val="24"/>
              </w:rPr>
              <w:t>日</w:t>
            </w:r>
            <w:r w:rsidRPr="00CD6A74">
              <w:rPr>
                <w:rFonts w:hint="eastAsia"/>
                <w:sz w:val="24"/>
              </w:rPr>
              <w:t xml:space="preserve">　　　</w:t>
            </w:r>
            <w:r w:rsidR="00051CB2" w:rsidRPr="00CD6A74">
              <w:rPr>
                <w:rFonts w:hint="eastAsia"/>
                <w:sz w:val="24"/>
              </w:rPr>
              <w:t>曜日</w:t>
            </w:r>
          </w:p>
          <w:p w14:paraId="70A6526E" w14:textId="77777777" w:rsidR="00051CB2" w:rsidRPr="00CD6A74" w:rsidRDefault="00051CB2" w:rsidP="00B60586">
            <w:pPr>
              <w:rPr>
                <w:sz w:val="24"/>
              </w:rPr>
            </w:pPr>
          </w:p>
          <w:p w14:paraId="37B54BDC" w14:textId="77777777" w:rsidR="00051CB2" w:rsidRDefault="00B60586" w:rsidP="00B60586">
            <w:pPr>
              <w:rPr>
                <w:sz w:val="24"/>
              </w:rPr>
            </w:pPr>
            <w:r w:rsidRPr="00CD6A74">
              <w:rPr>
                <w:rFonts w:hint="eastAsia"/>
                <w:sz w:val="24"/>
              </w:rPr>
              <w:t xml:space="preserve">　　　　　　</w:t>
            </w:r>
            <w:r w:rsidR="00051CB2" w:rsidRPr="00CD6A74">
              <w:rPr>
                <w:rFonts w:hint="eastAsia"/>
                <w:sz w:val="24"/>
              </w:rPr>
              <w:t>時</w:t>
            </w:r>
            <w:r w:rsidRPr="00CD6A74">
              <w:rPr>
                <w:rFonts w:hint="eastAsia"/>
                <w:sz w:val="24"/>
              </w:rPr>
              <w:t xml:space="preserve">　　　</w:t>
            </w:r>
            <w:r w:rsidR="00051CB2" w:rsidRPr="00CD6A74">
              <w:rPr>
                <w:rFonts w:hint="eastAsia"/>
                <w:sz w:val="24"/>
              </w:rPr>
              <w:t>分</w:t>
            </w:r>
            <w:r w:rsidRPr="00CD6A74">
              <w:rPr>
                <w:rFonts w:hint="eastAsia"/>
                <w:sz w:val="24"/>
              </w:rPr>
              <w:t xml:space="preserve">　</w:t>
            </w:r>
            <w:r w:rsidR="00051CB2" w:rsidRPr="00CD6A74">
              <w:rPr>
                <w:rFonts w:hint="eastAsia"/>
                <w:sz w:val="24"/>
              </w:rPr>
              <w:t>から</w:t>
            </w:r>
            <w:r w:rsidRPr="00CD6A74">
              <w:rPr>
                <w:rFonts w:hint="eastAsia"/>
                <w:sz w:val="24"/>
              </w:rPr>
              <w:t xml:space="preserve">　　　　</w:t>
            </w:r>
            <w:r w:rsidR="00051CB2" w:rsidRPr="00CD6A74">
              <w:rPr>
                <w:rFonts w:hint="eastAsia"/>
                <w:sz w:val="24"/>
              </w:rPr>
              <w:t>時</w:t>
            </w:r>
            <w:r w:rsidRPr="00CD6A74">
              <w:rPr>
                <w:rFonts w:hint="eastAsia"/>
                <w:sz w:val="24"/>
              </w:rPr>
              <w:t xml:space="preserve">　　　</w:t>
            </w:r>
            <w:r w:rsidR="00051CB2" w:rsidRPr="00CD6A74">
              <w:rPr>
                <w:rFonts w:hint="eastAsia"/>
                <w:sz w:val="24"/>
              </w:rPr>
              <w:t>分</w:t>
            </w:r>
          </w:p>
          <w:p w14:paraId="412C012D" w14:textId="77777777" w:rsidR="00E834F1" w:rsidRDefault="00E834F1" w:rsidP="00B60586">
            <w:pPr>
              <w:rPr>
                <w:sz w:val="24"/>
              </w:rPr>
            </w:pPr>
          </w:p>
          <w:p w14:paraId="5035F569" w14:textId="417FAA37" w:rsidR="00E834F1" w:rsidRDefault="00E834F1" w:rsidP="00B62F11">
            <w:pPr>
              <w:rPr>
                <w:sz w:val="20"/>
                <w:szCs w:val="20"/>
              </w:rPr>
            </w:pPr>
            <w:r w:rsidRPr="00E834F1">
              <w:rPr>
                <w:rFonts w:hint="eastAsia"/>
                <w:sz w:val="20"/>
                <w:szCs w:val="20"/>
              </w:rPr>
              <w:t>※</w:t>
            </w:r>
            <w:r w:rsidR="002F5BC0">
              <w:rPr>
                <w:rFonts w:hint="eastAsia"/>
                <w:sz w:val="20"/>
                <w:szCs w:val="20"/>
              </w:rPr>
              <w:t xml:space="preserve"> </w:t>
            </w:r>
            <w:r w:rsidR="009D521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申請の翌年度の</w:t>
            </w:r>
            <w:r w:rsidR="00AE0B0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6月1</w:t>
            </w:r>
            <w:r w:rsidRPr="009374E2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日か</w:t>
            </w:r>
            <w:r w:rsidR="009D521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ら</w:t>
            </w:r>
            <w:r w:rsidR="00AE0B0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2月28</w:t>
            </w:r>
            <w:r w:rsidRPr="009374E2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日まで</w:t>
            </w:r>
            <w:r w:rsidR="00FC790D">
              <w:rPr>
                <w:rFonts w:hint="eastAsia"/>
                <w:sz w:val="20"/>
                <w:szCs w:val="20"/>
              </w:rPr>
              <w:t>の間で</w:t>
            </w:r>
            <w:r w:rsidRPr="00E834F1">
              <w:rPr>
                <w:rFonts w:hint="eastAsia"/>
                <w:sz w:val="20"/>
                <w:szCs w:val="20"/>
              </w:rPr>
              <w:t>記入してください</w:t>
            </w:r>
          </w:p>
          <w:p w14:paraId="4114A3B9" w14:textId="77777777" w:rsidR="00B62F11" w:rsidRPr="00E834F1" w:rsidRDefault="00B62F11" w:rsidP="00B62F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2F5BC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具体的日時でなく「○月頃の△曜日午後希望」のような記載でも結構です</w:t>
            </w:r>
          </w:p>
        </w:tc>
      </w:tr>
      <w:tr w:rsidR="00051CB2" w:rsidRPr="00CC343A" w14:paraId="443F893A" w14:textId="77777777" w:rsidTr="00150798">
        <w:trPr>
          <w:trHeight w:hRule="exact" w:val="1134"/>
          <w:jc w:val="center"/>
        </w:trPr>
        <w:tc>
          <w:tcPr>
            <w:tcW w:w="2551" w:type="dxa"/>
            <w:vAlign w:val="center"/>
          </w:tcPr>
          <w:p w14:paraId="6F3D7625" w14:textId="77777777" w:rsidR="00051CB2" w:rsidRPr="00CC343A" w:rsidRDefault="00051CB2" w:rsidP="00B60586">
            <w:pPr>
              <w:jc w:val="center"/>
              <w:rPr>
                <w:sz w:val="24"/>
              </w:rPr>
            </w:pPr>
            <w:r w:rsidRPr="00150798">
              <w:rPr>
                <w:rFonts w:hint="eastAsia"/>
                <w:spacing w:val="80"/>
                <w:kern w:val="0"/>
                <w:sz w:val="24"/>
                <w:fitText w:val="1440" w:id="297027851"/>
              </w:rPr>
              <w:t>開催場</w:t>
            </w:r>
            <w:r w:rsidRPr="00150798">
              <w:rPr>
                <w:rFonts w:hint="eastAsia"/>
                <w:kern w:val="0"/>
                <w:sz w:val="24"/>
                <w:fitText w:val="1440" w:id="297027851"/>
              </w:rPr>
              <w:t>所</w:t>
            </w:r>
          </w:p>
        </w:tc>
        <w:tc>
          <w:tcPr>
            <w:tcW w:w="8220" w:type="dxa"/>
          </w:tcPr>
          <w:p w14:paraId="23EA50FF" w14:textId="77777777" w:rsidR="00051CB2" w:rsidRDefault="00051CB2" w:rsidP="00F50E06"/>
          <w:p w14:paraId="6F31FB4F" w14:textId="77777777" w:rsidR="00A36F58" w:rsidRDefault="00A36F58" w:rsidP="00F50E06"/>
          <w:p w14:paraId="6B82FA23" w14:textId="77777777" w:rsidR="00A36F58" w:rsidRDefault="00A36F58" w:rsidP="00F50E06"/>
          <w:p w14:paraId="1AC2F50C" w14:textId="77777777" w:rsidR="00A36F58" w:rsidRPr="00CC343A" w:rsidRDefault="00A36F58" w:rsidP="00F50E06">
            <w:r>
              <w:rPr>
                <w:rFonts w:hint="eastAsia"/>
                <w:sz w:val="20"/>
                <w:szCs w:val="20"/>
              </w:rPr>
              <w:t>※</w:t>
            </w:r>
            <w:r w:rsidR="002F5BC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体育館、近隣ホール　等</w:t>
            </w:r>
          </w:p>
        </w:tc>
      </w:tr>
      <w:tr w:rsidR="00051CB2" w:rsidRPr="00CC343A" w14:paraId="0209DA3E" w14:textId="77777777" w:rsidTr="00150798">
        <w:trPr>
          <w:trHeight w:hRule="exact" w:val="1417"/>
          <w:jc w:val="center"/>
        </w:trPr>
        <w:tc>
          <w:tcPr>
            <w:tcW w:w="2551" w:type="dxa"/>
            <w:vAlign w:val="center"/>
          </w:tcPr>
          <w:p w14:paraId="548054EE" w14:textId="77777777" w:rsidR="00B83354" w:rsidRPr="00B83354" w:rsidRDefault="00051CB2" w:rsidP="00B83354">
            <w:pPr>
              <w:jc w:val="center"/>
              <w:rPr>
                <w:kern w:val="0"/>
                <w:sz w:val="24"/>
              </w:rPr>
            </w:pPr>
            <w:r w:rsidRPr="00B83354">
              <w:rPr>
                <w:rFonts w:hint="eastAsia"/>
                <w:spacing w:val="480"/>
                <w:kern w:val="0"/>
                <w:sz w:val="24"/>
                <w:fitText w:val="1440" w:id="-2122099967"/>
              </w:rPr>
              <w:t>備</w:t>
            </w:r>
            <w:r w:rsidRPr="00B83354">
              <w:rPr>
                <w:rFonts w:hint="eastAsia"/>
                <w:kern w:val="0"/>
                <w:sz w:val="24"/>
                <w:fitText w:val="1440" w:id="-2122099967"/>
              </w:rPr>
              <w:t>考</w:t>
            </w:r>
          </w:p>
        </w:tc>
        <w:tc>
          <w:tcPr>
            <w:tcW w:w="8220" w:type="dxa"/>
          </w:tcPr>
          <w:p w14:paraId="5A4706A6" w14:textId="77777777" w:rsidR="00A36F58" w:rsidRDefault="00A36F58" w:rsidP="00F50E06">
            <w:pPr>
              <w:rPr>
                <w:sz w:val="20"/>
                <w:szCs w:val="20"/>
              </w:rPr>
            </w:pPr>
          </w:p>
          <w:p w14:paraId="71D7067D" w14:textId="77777777" w:rsidR="00A36F58" w:rsidRDefault="00A36F58" w:rsidP="00F50E06">
            <w:pPr>
              <w:rPr>
                <w:sz w:val="20"/>
                <w:szCs w:val="20"/>
              </w:rPr>
            </w:pPr>
          </w:p>
          <w:p w14:paraId="6120D0BC" w14:textId="77777777" w:rsidR="00515719" w:rsidRDefault="00515719" w:rsidP="00F50E06">
            <w:pPr>
              <w:rPr>
                <w:sz w:val="20"/>
                <w:szCs w:val="20"/>
              </w:rPr>
            </w:pPr>
          </w:p>
          <w:p w14:paraId="42F4A8B8" w14:textId="77777777" w:rsidR="00B83354" w:rsidRDefault="00B83354" w:rsidP="00F50E06">
            <w:pPr>
              <w:rPr>
                <w:sz w:val="20"/>
                <w:szCs w:val="20"/>
              </w:rPr>
            </w:pPr>
          </w:p>
          <w:p w14:paraId="3EF96E50" w14:textId="18A5BE05" w:rsidR="00051CB2" w:rsidRPr="00B83354" w:rsidRDefault="00051CB2" w:rsidP="00F50E06">
            <w:pPr>
              <w:rPr>
                <w:sz w:val="20"/>
                <w:szCs w:val="20"/>
              </w:rPr>
            </w:pPr>
          </w:p>
        </w:tc>
      </w:tr>
    </w:tbl>
    <w:p w14:paraId="4F063492" w14:textId="77777777" w:rsidR="00515719" w:rsidRDefault="00515719" w:rsidP="00F50E06">
      <w:pPr>
        <w:rPr>
          <w:sz w:val="24"/>
        </w:rPr>
      </w:pPr>
    </w:p>
    <w:p w14:paraId="3C1B99C9" w14:textId="693E9FE6" w:rsidR="00051CB2" w:rsidRPr="00CD6A74" w:rsidRDefault="00E53C8F" w:rsidP="0051571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F50E06" w:rsidRPr="00F50E06">
        <w:rPr>
          <w:rFonts w:hint="eastAsia"/>
          <w:sz w:val="24"/>
        </w:rPr>
        <w:t xml:space="preserve">　　</w:t>
      </w:r>
      <w:r w:rsidR="00CD6A74">
        <w:rPr>
          <w:rFonts w:hint="eastAsia"/>
          <w:sz w:val="24"/>
        </w:rPr>
        <w:t xml:space="preserve">　</w:t>
      </w:r>
      <w:r w:rsidR="00051CB2" w:rsidRPr="00F50E06">
        <w:rPr>
          <w:rFonts w:hint="eastAsia"/>
          <w:sz w:val="24"/>
        </w:rPr>
        <w:t>年</w:t>
      </w:r>
      <w:r w:rsidR="00F50E06" w:rsidRPr="00F50E06">
        <w:rPr>
          <w:rFonts w:hint="eastAsia"/>
          <w:sz w:val="24"/>
        </w:rPr>
        <w:t xml:space="preserve">　</w:t>
      </w:r>
      <w:r w:rsidR="00CD6A74">
        <w:rPr>
          <w:rFonts w:hint="eastAsia"/>
          <w:sz w:val="24"/>
        </w:rPr>
        <w:t xml:space="preserve">　</w:t>
      </w:r>
      <w:r w:rsidR="00F50E06" w:rsidRPr="00F50E06">
        <w:rPr>
          <w:rFonts w:hint="eastAsia"/>
          <w:sz w:val="24"/>
        </w:rPr>
        <w:t xml:space="preserve">　</w:t>
      </w:r>
      <w:r w:rsidR="00051CB2" w:rsidRPr="00F50E06">
        <w:rPr>
          <w:rFonts w:hint="eastAsia"/>
          <w:sz w:val="24"/>
        </w:rPr>
        <w:t>月</w:t>
      </w:r>
      <w:r w:rsidR="00F50E06" w:rsidRPr="00F50E06">
        <w:rPr>
          <w:rFonts w:hint="eastAsia"/>
          <w:sz w:val="24"/>
        </w:rPr>
        <w:t xml:space="preserve">　　</w:t>
      </w:r>
      <w:r w:rsidR="00CD6A74">
        <w:rPr>
          <w:rFonts w:hint="eastAsia"/>
          <w:sz w:val="24"/>
        </w:rPr>
        <w:t xml:space="preserve">　</w:t>
      </w:r>
      <w:r w:rsidR="00051CB2" w:rsidRPr="00F50E06">
        <w:rPr>
          <w:rFonts w:hint="eastAsia"/>
          <w:sz w:val="24"/>
        </w:rPr>
        <w:t>日</w:t>
      </w:r>
      <w:r w:rsidR="00515719">
        <w:rPr>
          <w:rFonts w:hint="eastAsia"/>
          <w:sz w:val="24"/>
        </w:rPr>
        <w:t xml:space="preserve">　　</w:t>
      </w:r>
    </w:p>
    <w:p w14:paraId="09E78F36" w14:textId="77777777" w:rsidR="00051CB2" w:rsidRPr="00F50E06" w:rsidRDefault="00CD6A74" w:rsidP="00F50E0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51CB2" w:rsidRPr="00F50E06">
        <w:rPr>
          <w:rFonts w:hint="eastAsia"/>
          <w:sz w:val="24"/>
        </w:rPr>
        <w:t>山梨県芸術文化協会</w:t>
      </w:r>
    </w:p>
    <w:p w14:paraId="136DC045" w14:textId="77777777" w:rsidR="00051CB2" w:rsidRPr="00F50E06" w:rsidRDefault="00CD6A74" w:rsidP="00F50E06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51CB2" w:rsidRPr="00F50E06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</w:t>
      </w:r>
      <w:r w:rsidR="00051CB2" w:rsidRPr="00F50E06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</w:t>
      </w:r>
      <w:r w:rsidR="00051CB2" w:rsidRPr="00F50E06">
        <w:rPr>
          <w:rFonts w:hint="eastAsia"/>
          <w:sz w:val="24"/>
        </w:rPr>
        <w:t>野</w:t>
      </w:r>
      <w:r>
        <w:rPr>
          <w:rFonts w:hint="eastAsia"/>
          <w:sz w:val="24"/>
        </w:rPr>
        <w:t xml:space="preserve">　</w:t>
      </w:r>
      <w:r w:rsidR="00051CB2" w:rsidRPr="00F50E06"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　</w:t>
      </w:r>
      <w:r w:rsidR="00051CB2" w:rsidRPr="00F50E06">
        <w:rPr>
          <w:rFonts w:hint="eastAsia"/>
          <w:sz w:val="24"/>
        </w:rPr>
        <w:t>英</w:t>
      </w:r>
      <w:r>
        <w:rPr>
          <w:rFonts w:hint="eastAsia"/>
          <w:sz w:val="24"/>
        </w:rPr>
        <w:t xml:space="preserve">　</w:t>
      </w:r>
      <w:r w:rsidR="00051CB2" w:rsidRPr="00F50E06"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　　</w:t>
      </w:r>
      <w:r w:rsidR="00051CB2" w:rsidRPr="00F50E06">
        <w:rPr>
          <w:rFonts w:hint="eastAsia"/>
          <w:sz w:val="24"/>
        </w:rPr>
        <w:t>殿</w:t>
      </w:r>
    </w:p>
    <w:sectPr w:rsidR="00051CB2" w:rsidRPr="00F50E06" w:rsidSect="00515719"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F94A" w14:textId="77777777" w:rsidR="00593D2E" w:rsidRDefault="00593D2E" w:rsidP="00F50E06">
      <w:r>
        <w:separator/>
      </w:r>
    </w:p>
  </w:endnote>
  <w:endnote w:type="continuationSeparator" w:id="0">
    <w:p w14:paraId="41A552C1" w14:textId="77777777" w:rsidR="00593D2E" w:rsidRDefault="00593D2E" w:rsidP="00F5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CCA3" w14:textId="77777777" w:rsidR="00593D2E" w:rsidRDefault="00593D2E" w:rsidP="00F50E06">
      <w:r>
        <w:separator/>
      </w:r>
    </w:p>
  </w:footnote>
  <w:footnote w:type="continuationSeparator" w:id="0">
    <w:p w14:paraId="2141C81A" w14:textId="77777777" w:rsidR="00593D2E" w:rsidRDefault="00593D2E" w:rsidP="00F5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B2"/>
    <w:rsid w:val="0002696D"/>
    <w:rsid w:val="00051CB2"/>
    <w:rsid w:val="000575D4"/>
    <w:rsid w:val="00150798"/>
    <w:rsid w:val="00155482"/>
    <w:rsid w:val="00172D5A"/>
    <w:rsid w:val="00252C9F"/>
    <w:rsid w:val="002F5BC0"/>
    <w:rsid w:val="0032143D"/>
    <w:rsid w:val="00340C63"/>
    <w:rsid w:val="003D5129"/>
    <w:rsid w:val="003F0803"/>
    <w:rsid w:val="004D730D"/>
    <w:rsid w:val="00515719"/>
    <w:rsid w:val="00565011"/>
    <w:rsid w:val="00593D2E"/>
    <w:rsid w:val="005B651C"/>
    <w:rsid w:val="0061340A"/>
    <w:rsid w:val="007626FA"/>
    <w:rsid w:val="00763587"/>
    <w:rsid w:val="00781F38"/>
    <w:rsid w:val="007A61BE"/>
    <w:rsid w:val="008829C8"/>
    <w:rsid w:val="008D317C"/>
    <w:rsid w:val="00917223"/>
    <w:rsid w:val="00924056"/>
    <w:rsid w:val="009374E2"/>
    <w:rsid w:val="00995BCF"/>
    <w:rsid w:val="009A4C04"/>
    <w:rsid w:val="009D280D"/>
    <w:rsid w:val="009D5217"/>
    <w:rsid w:val="009F69CF"/>
    <w:rsid w:val="00A1168A"/>
    <w:rsid w:val="00A2312C"/>
    <w:rsid w:val="00A36F58"/>
    <w:rsid w:val="00A50B04"/>
    <w:rsid w:val="00A914BC"/>
    <w:rsid w:val="00AE0B07"/>
    <w:rsid w:val="00B317BD"/>
    <w:rsid w:val="00B60586"/>
    <w:rsid w:val="00B62F11"/>
    <w:rsid w:val="00B65A66"/>
    <w:rsid w:val="00B83354"/>
    <w:rsid w:val="00BB5D29"/>
    <w:rsid w:val="00BB73E9"/>
    <w:rsid w:val="00CC343A"/>
    <w:rsid w:val="00CD6A74"/>
    <w:rsid w:val="00D64059"/>
    <w:rsid w:val="00D84F4C"/>
    <w:rsid w:val="00D93012"/>
    <w:rsid w:val="00DC411D"/>
    <w:rsid w:val="00E53C8F"/>
    <w:rsid w:val="00E834F1"/>
    <w:rsid w:val="00F50E06"/>
    <w:rsid w:val="00F73B6A"/>
    <w:rsid w:val="00F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80D956"/>
  <w15:docId w15:val="{ACCBD3BF-9502-4643-9770-BB28EEA0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6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0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E06"/>
  </w:style>
  <w:style w:type="paragraph" w:styleId="a6">
    <w:name w:val="footer"/>
    <w:basedOn w:val="a"/>
    <w:link w:val="a7"/>
    <w:uiPriority w:val="99"/>
    <w:unhideWhenUsed/>
    <w:rsid w:val="00F50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E06"/>
  </w:style>
  <w:style w:type="paragraph" w:styleId="a8">
    <w:name w:val="Balloon Text"/>
    <w:basedOn w:val="a"/>
    <w:link w:val="a9"/>
    <w:uiPriority w:val="99"/>
    <w:semiHidden/>
    <w:unhideWhenUsed/>
    <w:rsid w:val="00AE0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0B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526n130209\Desktop\H26&#38263;&#28580;&#26989;&#21209;\H26&#12288;&#33464;&#34899;&#21127;&#22580;&#12288;&#38283;&#20652;&#24076;&#26395;&#29031;&#20250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99F9-EC88-4BF8-8A3E-FE1409F3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28</cp:revision>
  <cp:lastPrinted>2024-01-18T04:11:00Z</cp:lastPrinted>
  <dcterms:created xsi:type="dcterms:W3CDTF">2016-03-09T10:40:00Z</dcterms:created>
  <dcterms:modified xsi:type="dcterms:W3CDTF">2024-08-16T05:00:00Z</dcterms:modified>
</cp:coreProperties>
</file>